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14" w:rsidRPr="00573417" w:rsidRDefault="00B90A49">
      <w:pPr>
        <w:rPr>
          <w:rFonts w:ascii="Arial" w:hAnsi="Arial" w:cs="Arial"/>
          <w:b/>
          <w:sz w:val="12"/>
        </w:rPr>
      </w:pPr>
      <w:bookmarkStart w:id="0" w:name="_GoBack"/>
      <w:bookmarkEnd w:id="0"/>
      <w:r w:rsidRPr="00573417">
        <w:rPr>
          <w:rFonts w:ascii="Arial" w:hAnsi="Arial" w:cs="Arial"/>
          <w:b/>
          <w:sz w:val="28"/>
        </w:rPr>
        <w:t xml:space="preserve">Anmeldung </w:t>
      </w:r>
      <w:r w:rsidR="00C16CB3" w:rsidRPr="00573417">
        <w:rPr>
          <w:rFonts w:ascii="Arial" w:hAnsi="Arial" w:cs="Arial"/>
          <w:b/>
          <w:sz w:val="28"/>
        </w:rPr>
        <w:t>zum JobCoaching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283"/>
        <w:gridCol w:w="4625"/>
      </w:tblGrid>
      <w:tr w:rsidR="007A34A6" w:rsidRPr="00CE6B7B" w:rsidTr="00AF7B78">
        <w:tc>
          <w:tcPr>
            <w:tcW w:w="4786" w:type="dxa"/>
          </w:tcPr>
          <w:p w:rsidR="007A34A6" w:rsidRPr="00CE6B7B" w:rsidRDefault="007A34A6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Name</w:t>
            </w:r>
          </w:p>
        </w:tc>
        <w:tc>
          <w:tcPr>
            <w:tcW w:w="284" w:type="dxa"/>
          </w:tcPr>
          <w:p w:rsidR="007A34A6" w:rsidRPr="00CE6B7B" w:rsidRDefault="007A34A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7A34A6" w:rsidRPr="00CE6B7B" w:rsidRDefault="007A34A6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Vorname</w:t>
            </w:r>
          </w:p>
        </w:tc>
      </w:tr>
      <w:tr w:rsidR="007A34A6" w:rsidRPr="00CE6B7B" w:rsidTr="00AF7B78">
        <w:tc>
          <w:tcPr>
            <w:tcW w:w="4786" w:type="dxa"/>
            <w:shd w:val="clear" w:color="auto" w:fill="DBE5F1" w:themeFill="accent1" w:themeFillTint="33"/>
          </w:tcPr>
          <w:p w:rsidR="007A34A6" w:rsidRPr="00CE6B7B" w:rsidRDefault="007A34A6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7A34A6" w:rsidRPr="00CE6B7B" w:rsidRDefault="007A34A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7A34A6" w:rsidRPr="00CE6B7B" w:rsidRDefault="007A34A6" w:rsidP="007B307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4052C" w:rsidRPr="00573417" w:rsidRDefault="0074052C" w:rsidP="0074052C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4677"/>
      </w:tblGrid>
      <w:tr w:rsidR="000F5514" w:rsidRPr="00CE6B7B" w:rsidTr="000F5514">
        <w:tc>
          <w:tcPr>
            <w:tcW w:w="4786" w:type="dxa"/>
          </w:tcPr>
          <w:p w:rsidR="000F5514" w:rsidRPr="00CE6B7B" w:rsidRDefault="000F5514" w:rsidP="00AF7B78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 xml:space="preserve">Strasse, Nr. </w:t>
            </w:r>
          </w:p>
        </w:tc>
        <w:tc>
          <w:tcPr>
            <w:tcW w:w="284" w:type="dxa"/>
            <w:shd w:val="clear" w:color="auto" w:fill="auto"/>
          </w:tcPr>
          <w:p w:rsidR="000F5514" w:rsidRPr="00CE6B7B" w:rsidRDefault="000F5514" w:rsidP="00AF7B7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677" w:type="dxa"/>
          </w:tcPr>
          <w:p w:rsidR="000F5514" w:rsidRPr="00CE6B7B" w:rsidRDefault="000F5514" w:rsidP="00AF7B78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PLZ, Ort</w:t>
            </w:r>
          </w:p>
        </w:tc>
      </w:tr>
      <w:tr w:rsidR="000F5514" w:rsidRPr="00CE6B7B" w:rsidTr="000F5514">
        <w:tc>
          <w:tcPr>
            <w:tcW w:w="4786" w:type="dxa"/>
            <w:shd w:val="clear" w:color="auto" w:fill="DBE5F1" w:themeFill="accent1" w:themeFillTint="33"/>
          </w:tcPr>
          <w:p w:rsidR="000F5514" w:rsidRPr="00CE6B7B" w:rsidRDefault="000F5514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0F5514" w:rsidRPr="00CE6B7B" w:rsidRDefault="000F5514" w:rsidP="00D26B32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0F5514" w:rsidRPr="00CE6B7B" w:rsidRDefault="000F5514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950FE" w:rsidRPr="00573417" w:rsidRDefault="000950FE" w:rsidP="000950FE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8"/>
        <w:gridCol w:w="279"/>
        <w:gridCol w:w="1125"/>
        <w:gridCol w:w="1400"/>
        <w:gridCol w:w="283"/>
        <w:gridCol w:w="4602"/>
      </w:tblGrid>
      <w:tr w:rsidR="000950FE" w:rsidRPr="00CE6B7B" w:rsidTr="00AF7B78">
        <w:tc>
          <w:tcPr>
            <w:tcW w:w="1955" w:type="dxa"/>
          </w:tcPr>
          <w:p w:rsidR="000950FE" w:rsidRPr="00CE6B7B" w:rsidRDefault="000950FE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Geburtsdatum</w:t>
            </w:r>
          </w:p>
        </w:tc>
        <w:tc>
          <w:tcPr>
            <w:tcW w:w="280" w:type="dxa"/>
          </w:tcPr>
          <w:p w:rsidR="000950FE" w:rsidRPr="00CE6B7B" w:rsidRDefault="000950FE" w:rsidP="007B19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0950FE" w:rsidRPr="00CE6B7B" w:rsidRDefault="000950FE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Geschlecht</w:t>
            </w:r>
          </w:p>
        </w:tc>
        <w:tc>
          <w:tcPr>
            <w:tcW w:w="284" w:type="dxa"/>
          </w:tcPr>
          <w:p w:rsidR="000950FE" w:rsidRPr="00CE6B7B" w:rsidRDefault="000950FE" w:rsidP="007B196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0950FE" w:rsidRPr="00CE6B7B" w:rsidRDefault="004C72AB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SV-</w:t>
            </w:r>
            <w:r w:rsidR="000950FE" w:rsidRPr="00CE6B7B">
              <w:rPr>
                <w:rFonts w:ascii="Arial" w:hAnsi="Arial" w:cs="Arial"/>
              </w:rPr>
              <w:t xml:space="preserve"> Nummer</w:t>
            </w:r>
          </w:p>
        </w:tc>
      </w:tr>
      <w:tr w:rsidR="008A4C9F" w:rsidRPr="00CE6B7B" w:rsidTr="00AF7B78">
        <w:tc>
          <w:tcPr>
            <w:tcW w:w="1955" w:type="dxa"/>
            <w:shd w:val="clear" w:color="auto" w:fill="DBE5F1" w:themeFill="accent1" w:themeFillTint="33"/>
          </w:tcPr>
          <w:p w:rsidR="000950FE" w:rsidRPr="00CE6B7B" w:rsidRDefault="000950FE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0" w:type="dxa"/>
          </w:tcPr>
          <w:p w:rsidR="000950FE" w:rsidRPr="00CE6B7B" w:rsidRDefault="000950FE" w:rsidP="007B196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0950FE" w:rsidRPr="00CE6B7B" w:rsidRDefault="00ED2C0F" w:rsidP="007B196C">
            <w:pPr>
              <w:rPr>
                <w:rFonts w:ascii="Arial" w:hAnsi="Arial" w:cs="Arial"/>
                <w:sz w:val="24"/>
              </w:rPr>
            </w:pPr>
            <w:r w:rsidRPr="00CE6B7B">
              <w:rPr>
                <w:rFonts w:ascii="Arial" w:hAnsi="Arial" w:cs="Arial"/>
                <w:sz w:val="24"/>
              </w:rPr>
              <w:t xml:space="preserve">M  </w:t>
            </w:r>
            <w:r w:rsidR="008A4C9F" w:rsidRPr="00CE6B7B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Formatvorlage5"/>
                  <w:rFonts w:ascii="Arial" w:hAnsi="Arial" w:cs="Arial"/>
                </w:rPr>
                <w:id w:val="-2900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5"/>
                </w:rPr>
              </w:sdtEndPr>
              <w:sdtContent>
                <w:r w:rsidR="00E53499" w:rsidRPr="00CE6B7B">
                  <w:rPr>
                    <w:rStyle w:val="Formatvorlage5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7" w:type="dxa"/>
            <w:shd w:val="clear" w:color="auto" w:fill="DBE5F1" w:themeFill="accent1" w:themeFillTint="33"/>
          </w:tcPr>
          <w:p w:rsidR="000950FE" w:rsidRPr="00CE6B7B" w:rsidRDefault="00ED2C0F" w:rsidP="007B196C">
            <w:pPr>
              <w:rPr>
                <w:rFonts w:ascii="Arial" w:hAnsi="Arial" w:cs="Arial"/>
                <w:sz w:val="24"/>
              </w:rPr>
            </w:pPr>
            <w:r w:rsidRPr="00CE6B7B">
              <w:rPr>
                <w:rFonts w:ascii="Arial" w:hAnsi="Arial" w:cs="Arial"/>
                <w:sz w:val="24"/>
              </w:rPr>
              <w:t xml:space="preserve">F  </w:t>
            </w:r>
            <w:r w:rsidR="008A4C9F" w:rsidRPr="00CE6B7B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Style w:val="Formatvorlage6"/>
                  <w:rFonts w:ascii="Arial" w:hAnsi="Arial" w:cs="Arial"/>
                </w:rPr>
                <w:id w:val="-4397626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6"/>
                </w:rPr>
              </w:sdtEndPr>
              <w:sdtContent>
                <w:r w:rsidRPr="00CE6B7B">
                  <w:rPr>
                    <w:rStyle w:val="Formatvorlage6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4" w:type="dxa"/>
          </w:tcPr>
          <w:p w:rsidR="000950FE" w:rsidRPr="00CE6B7B" w:rsidRDefault="000950FE" w:rsidP="007B196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0950FE" w:rsidRPr="00CE6B7B" w:rsidRDefault="000950FE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A4C9F" w:rsidRPr="00573417" w:rsidRDefault="008A4C9F" w:rsidP="000950FE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283"/>
        <w:gridCol w:w="4623"/>
      </w:tblGrid>
      <w:tr w:rsidR="008A4C9F" w:rsidRPr="00CE6B7B" w:rsidTr="00AF7B78">
        <w:tc>
          <w:tcPr>
            <w:tcW w:w="4786" w:type="dxa"/>
          </w:tcPr>
          <w:p w:rsidR="008A4C9F" w:rsidRPr="00CE6B7B" w:rsidRDefault="008A4C9F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Telefon Privat</w:t>
            </w:r>
          </w:p>
        </w:tc>
        <w:tc>
          <w:tcPr>
            <w:tcW w:w="284" w:type="dxa"/>
          </w:tcPr>
          <w:p w:rsidR="008A4C9F" w:rsidRPr="00CE6B7B" w:rsidRDefault="008A4C9F" w:rsidP="007B196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8A4C9F" w:rsidRPr="00CE6B7B" w:rsidRDefault="008A4C9F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Mobile</w:t>
            </w:r>
          </w:p>
        </w:tc>
      </w:tr>
      <w:tr w:rsidR="008A4C9F" w:rsidRPr="00CE6B7B" w:rsidTr="00AF7B78">
        <w:tc>
          <w:tcPr>
            <w:tcW w:w="4786" w:type="dxa"/>
            <w:shd w:val="clear" w:color="auto" w:fill="DBE5F1" w:themeFill="accent1" w:themeFillTint="33"/>
          </w:tcPr>
          <w:p w:rsidR="008A4C9F" w:rsidRPr="00CE6B7B" w:rsidRDefault="008A4C9F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8A4C9F" w:rsidRPr="00CE6B7B" w:rsidRDefault="008A4C9F" w:rsidP="007B19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8A4C9F" w:rsidRPr="00CE6B7B" w:rsidRDefault="008A4C9F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950FE" w:rsidRDefault="000950FE" w:rsidP="000950FE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283"/>
        <w:gridCol w:w="4631"/>
      </w:tblGrid>
      <w:tr w:rsidR="00AF6642" w:rsidRPr="00CE6B7B" w:rsidTr="00480222">
        <w:tc>
          <w:tcPr>
            <w:tcW w:w="4786" w:type="dxa"/>
          </w:tcPr>
          <w:p w:rsidR="00AF6642" w:rsidRPr="00CE6B7B" w:rsidRDefault="00AF6642" w:rsidP="00480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84" w:type="dxa"/>
          </w:tcPr>
          <w:p w:rsidR="00AF6642" w:rsidRPr="00CE6B7B" w:rsidRDefault="00AF6642" w:rsidP="0048022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AF6642" w:rsidRPr="00CE6B7B" w:rsidRDefault="00AF6642" w:rsidP="00480222">
            <w:pPr>
              <w:rPr>
                <w:rFonts w:ascii="Arial" w:hAnsi="Arial" w:cs="Arial"/>
              </w:rPr>
            </w:pPr>
            <w:r w:rsidRPr="00AF6642">
              <w:rPr>
                <w:rFonts w:ascii="Arial" w:hAnsi="Arial" w:cs="Arial"/>
                <w:color w:val="0070C0"/>
              </w:rPr>
              <w:t>Revisionsdatum</w:t>
            </w:r>
          </w:p>
        </w:tc>
      </w:tr>
      <w:tr w:rsidR="00AF6642" w:rsidRPr="00CE6B7B" w:rsidTr="00480222">
        <w:tc>
          <w:tcPr>
            <w:tcW w:w="4786" w:type="dxa"/>
            <w:shd w:val="clear" w:color="auto" w:fill="DBE5F1" w:themeFill="accent1" w:themeFillTint="33"/>
          </w:tcPr>
          <w:p w:rsidR="00AF6642" w:rsidRPr="00CE6B7B" w:rsidRDefault="00AF6642" w:rsidP="0048022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AF6642" w:rsidRPr="00CE6B7B" w:rsidRDefault="00AF6642" w:rsidP="0048022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AF6642" w:rsidRPr="00CE6B7B" w:rsidRDefault="00AF6642" w:rsidP="00480222">
            <w:pPr>
              <w:rPr>
                <w:rFonts w:ascii="Arial" w:hAnsi="Arial" w:cs="Arial"/>
                <w:b/>
                <w:sz w:val="24"/>
              </w:rPr>
            </w:pPr>
            <w:r w:rsidRPr="00AF6642">
              <w:rPr>
                <w:rFonts w:ascii="Arial" w:hAnsi="Arial" w:cs="Arial"/>
                <w:b/>
                <w:color w:val="0070C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um Revision"/>
                  </w:textInput>
                </w:ffData>
              </w:fldChar>
            </w:r>
            <w:bookmarkStart w:id="1" w:name="Text1"/>
            <w:r w:rsidRPr="00AF6642">
              <w:rPr>
                <w:rFonts w:ascii="Arial" w:hAnsi="Arial" w:cs="Arial"/>
                <w:b/>
                <w:color w:val="0070C0"/>
                <w:sz w:val="24"/>
              </w:rPr>
              <w:instrText xml:space="preserve"> FORMTEXT </w:instrText>
            </w:r>
            <w:r w:rsidRPr="00AF6642">
              <w:rPr>
                <w:rFonts w:ascii="Arial" w:hAnsi="Arial" w:cs="Arial"/>
                <w:b/>
                <w:color w:val="0070C0"/>
                <w:sz w:val="24"/>
              </w:rPr>
            </w:r>
            <w:r w:rsidRPr="00AF6642">
              <w:rPr>
                <w:rFonts w:ascii="Arial" w:hAnsi="Arial" w:cs="Arial"/>
                <w:b/>
                <w:color w:val="0070C0"/>
                <w:sz w:val="24"/>
              </w:rPr>
              <w:fldChar w:fldCharType="separate"/>
            </w:r>
            <w:r w:rsidRPr="00AF6642">
              <w:rPr>
                <w:rFonts w:ascii="Arial" w:hAnsi="Arial" w:cs="Arial"/>
                <w:b/>
                <w:noProof/>
                <w:color w:val="0070C0"/>
                <w:sz w:val="24"/>
              </w:rPr>
              <w:t>Datum Revision</w:t>
            </w:r>
            <w:r w:rsidRPr="00AF6642">
              <w:rPr>
                <w:rFonts w:ascii="Arial" w:hAnsi="Arial" w:cs="Arial"/>
                <w:b/>
                <w:color w:val="0070C0"/>
                <w:sz w:val="24"/>
              </w:rPr>
              <w:fldChar w:fldCharType="end"/>
            </w:r>
            <w:bookmarkEnd w:id="1"/>
          </w:p>
        </w:tc>
      </w:tr>
    </w:tbl>
    <w:p w:rsidR="00AF6642" w:rsidRDefault="00AF6642" w:rsidP="000950FE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283"/>
        <w:gridCol w:w="4634"/>
      </w:tblGrid>
      <w:tr w:rsidR="008A4C9F" w:rsidRPr="00CE6B7B" w:rsidTr="00AF6642">
        <w:tc>
          <w:tcPr>
            <w:tcW w:w="4720" w:type="dxa"/>
          </w:tcPr>
          <w:p w:rsidR="008A4C9F" w:rsidRPr="00CE6B7B" w:rsidRDefault="008A4C9F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Nationalität</w:t>
            </w:r>
          </w:p>
        </w:tc>
        <w:tc>
          <w:tcPr>
            <w:tcW w:w="283" w:type="dxa"/>
          </w:tcPr>
          <w:p w:rsidR="008A4C9F" w:rsidRPr="00CE6B7B" w:rsidRDefault="008A4C9F" w:rsidP="007B196C">
            <w:pPr>
              <w:rPr>
                <w:rFonts w:ascii="Arial" w:hAnsi="Arial" w:cs="Arial"/>
              </w:rPr>
            </w:pPr>
          </w:p>
        </w:tc>
        <w:tc>
          <w:tcPr>
            <w:tcW w:w="4634" w:type="dxa"/>
          </w:tcPr>
          <w:p w:rsidR="008A4C9F" w:rsidRPr="00CE6B7B" w:rsidRDefault="008A4C9F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Aufenthaltsbewilligung</w:t>
            </w:r>
          </w:p>
        </w:tc>
      </w:tr>
      <w:tr w:rsidR="008A4C9F" w:rsidRPr="00CE6B7B" w:rsidTr="00AF6642">
        <w:tc>
          <w:tcPr>
            <w:tcW w:w="4720" w:type="dxa"/>
            <w:shd w:val="clear" w:color="auto" w:fill="DBE5F1" w:themeFill="accent1" w:themeFillTint="33"/>
          </w:tcPr>
          <w:p w:rsidR="008A4C9F" w:rsidRPr="00CE6B7B" w:rsidRDefault="008A4C9F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" w:type="dxa"/>
          </w:tcPr>
          <w:p w:rsidR="008A4C9F" w:rsidRPr="00CE6B7B" w:rsidRDefault="008A4C9F" w:rsidP="007B19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34" w:type="dxa"/>
            <w:shd w:val="clear" w:color="auto" w:fill="DBE5F1" w:themeFill="accent1" w:themeFillTint="33"/>
          </w:tcPr>
          <w:p w:rsidR="008A4C9F" w:rsidRPr="00573417" w:rsidRDefault="008A4C9F" w:rsidP="00D26B32">
            <w:pPr>
              <w:rPr>
                <w:rFonts w:ascii="Arial" w:hAnsi="Arial" w:cs="Arial"/>
                <w:b/>
              </w:rPr>
            </w:pPr>
          </w:p>
        </w:tc>
      </w:tr>
    </w:tbl>
    <w:p w:rsidR="000950FE" w:rsidRPr="00573417" w:rsidRDefault="000950FE" w:rsidP="000950FE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23"/>
        <w:gridCol w:w="3195"/>
      </w:tblGrid>
      <w:tr w:rsidR="00E64D80" w:rsidRPr="00CE6B7B" w:rsidTr="00EE2F12">
        <w:tc>
          <w:tcPr>
            <w:tcW w:w="9747" w:type="dxa"/>
            <w:gridSpan w:val="3"/>
          </w:tcPr>
          <w:p w:rsidR="00E64D80" w:rsidRPr="00CE6B7B" w:rsidRDefault="00E64D80" w:rsidP="00EE2F12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Deutschkenntnisse (zertifiziert)</w:t>
            </w:r>
          </w:p>
        </w:tc>
      </w:tr>
      <w:tr w:rsidR="00E64D80" w:rsidRPr="00CE6B7B" w:rsidTr="00573417">
        <w:trPr>
          <w:trHeight w:val="169"/>
        </w:trPr>
        <w:tc>
          <w:tcPr>
            <w:tcW w:w="9747" w:type="dxa"/>
            <w:gridSpan w:val="3"/>
            <w:shd w:val="clear" w:color="auto" w:fill="DBE5F1" w:themeFill="accent1" w:themeFillTint="33"/>
          </w:tcPr>
          <w:p w:rsidR="00E64D80" w:rsidRPr="00CE6B7B" w:rsidRDefault="00E64D80" w:rsidP="00EE2F1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27567" w:rsidRPr="00CE6B7B" w:rsidTr="00AF7B78">
        <w:tc>
          <w:tcPr>
            <w:tcW w:w="3259" w:type="dxa"/>
          </w:tcPr>
          <w:p w:rsidR="00E64D80" w:rsidRPr="00CE6B7B" w:rsidRDefault="00E64D80" w:rsidP="007B196C">
            <w:pPr>
              <w:rPr>
                <w:rFonts w:ascii="Arial" w:hAnsi="Arial" w:cs="Arial"/>
                <w:sz w:val="14"/>
              </w:rPr>
            </w:pPr>
          </w:p>
          <w:p w:rsidR="00427567" w:rsidRPr="00CE6B7B" w:rsidRDefault="00427567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Zivilstand</w:t>
            </w:r>
          </w:p>
        </w:tc>
        <w:tc>
          <w:tcPr>
            <w:tcW w:w="3259" w:type="dxa"/>
          </w:tcPr>
          <w:p w:rsidR="00427567" w:rsidRPr="00CE6B7B" w:rsidRDefault="00427567" w:rsidP="007B196C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</w:tcPr>
          <w:p w:rsidR="00427567" w:rsidRPr="00CE6B7B" w:rsidRDefault="00427567" w:rsidP="007B196C">
            <w:pPr>
              <w:rPr>
                <w:rFonts w:ascii="Arial" w:hAnsi="Arial" w:cs="Arial"/>
              </w:rPr>
            </w:pPr>
          </w:p>
        </w:tc>
      </w:tr>
      <w:tr w:rsidR="00427567" w:rsidRPr="00CE6B7B" w:rsidTr="00AF7B78">
        <w:tc>
          <w:tcPr>
            <w:tcW w:w="3259" w:type="dxa"/>
            <w:shd w:val="clear" w:color="auto" w:fill="DBE5F1" w:themeFill="accent1" w:themeFillTint="33"/>
          </w:tcPr>
          <w:p w:rsidR="00427567" w:rsidRPr="00CE6B7B" w:rsidRDefault="00494673" w:rsidP="007B196C">
            <w:pPr>
              <w:rPr>
                <w:rFonts w:ascii="Arial" w:hAnsi="Arial" w:cs="Arial"/>
              </w:rPr>
            </w:pPr>
            <w:sdt>
              <w:sdtPr>
                <w:rPr>
                  <w:rStyle w:val="Formatvorlage7"/>
                  <w:rFonts w:ascii="Arial" w:hAnsi="Arial" w:cs="Arial"/>
                </w:rPr>
                <w:id w:val="-845484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7"/>
                </w:rPr>
              </w:sdtEndPr>
              <w:sdtContent>
                <w:r w:rsidR="00427567" w:rsidRPr="00CE6B7B">
                  <w:rPr>
                    <w:rStyle w:val="Formatvorlage7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567" w:rsidRPr="00CE6B7B">
              <w:rPr>
                <w:rFonts w:ascii="Arial" w:hAnsi="Arial" w:cs="Arial"/>
                <w:sz w:val="24"/>
              </w:rPr>
              <w:t xml:space="preserve"> ledig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:rsidR="00427567" w:rsidRPr="00CE6B7B" w:rsidRDefault="00494673" w:rsidP="007B196C">
            <w:pPr>
              <w:rPr>
                <w:rFonts w:ascii="Arial" w:hAnsi="Arial" w:cs="Arial"/>
              </w:rPr>
            </w:pPr>
            <w:sdt>
              <w:sdtPr>
                <w:rPr>
                  <w:rStyle w:val="Formatvorlage9"/>
                  <w:rFonts w:ascii="Arial" w:hAnsi="Arial" w:cs="Arial"/>
                </w:rPr>
                <w:id w:val="16785370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9"/>
                </w:rPr>
              </w:sdtEndPr>
              <w:sdtContent>
                <w:r w:rsidR="00427567" w:rsidRPr="00CE6B7B">
                  <w:rPr>
                    <w:rStyle w:val="Formatvorlage9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567" w:rsidRPr="00CE6B7B">
              <w:rPr>
                <w:rFonts w:ascii="Arial" w:hAnsi="Arial" w:cs="Arial"/>
                <w:sz w:val="24"/>
              </w:rPr>
              <w:t xml:space="preserve"> verheiratet</w:t>
            </w:r>
          </w:p>
        </w:tc>
        <w:tc>
          <w:tcPr>
            <w:tcW w:w="3229" w:type="dxa"/>
            <w:shd w:val="clear" w:color="auto" w:fill="DBE5F1" w:themeFill="accent1" w:themeFillTint="33"/>
          </w:tcPr>
          <w:p w:rsidR="00427567" w:rsidRPr="00CE6B7B" w:rsidRDefault="00494673" w:rsidP="007B196C">
            <w:pPr>
              <w:rPr>
                <w:rFonts w:ascii="Arial" w:hAnsi="Arial" w:cs="Arial"/>
              </w:rPr>
            </w:pPr>
            <w:sdt>
              <w:sdtPr>
                <w:rPr>
                  <w:rStyle w:val="Formatvorlage11"/>
                  <w:rFonts w:ascii="Arial" w:hAnsi="Arial" w:cs="Arial"/>
                </w:rPr>
                <w:id w:val="-854644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1"/>
                </w:rPr>
              </w:sdtEndPr>
              <w:sdtContent>
                <w:r w:rsidR="00427567" w:rsidRPr="00CE6B7B">
                  <w:rPr>
                    <w:rStyle w:val="Formatvorlage1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567" w:rsidRPr="00CE6B7B">
              <w:rPr>
                <w:rFonts w:ascii="Arial" w:hAnsi="Arial" w:cs="Arial"/>
                <w:sz w:val="24"/>
              </w:rPr>
              <w:t xml:space="preserve"> geschieden</w:t>
            </w:r>
          </w:p>
        </w:tc>
      </w:tr>
      <w:tr w:rsidR="00427567" w:rsidRPr="00CE6B7B" w:rsidTr="00AF7B78">
        <w:tc>
          <w:tcPr>
            <w:tcW w:w="3259" w:type="dxa"/>
            <w:shd w:val="clear" w:color="auto" w:fill="DBE5F1" w:themeFill="accent1" w:themeFillTint="33"/>
          </w:tcPr>
          <w:p w:rsidR="00427567" w:rsidRPr="00CE6B7B" w:rsidRDefault="00494673" w:rsidP="007B196C">
            <w:pPr>
              <w:rPr>
                <w:rFonts w:ascii="Arial" w:hAnsi="Arial" w:cs="Arial"/>
              </w:rPr>
            </w:pPr>
            <w:sdt>
              <w:sdtPr>
                <w:rPr>
                  <w:rStyle w:val="Formatvorlage8"/>
                  <w:rFonts w:ascii="Arial" w:hAnsi="Arial" w:cs="Arial"/>
                </w:rPr>
                <w:id w:val="-1509438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8"/>
                </w:rPr>
              </w:sdtEndPr>
              <w:sdtContent>
                <w:r w:rsidR="00427567" w:rsidRPr="00CE6B7B">
                  <w:rPr>
                    <w:rStyle w:val="Formatvorlage8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567" w:rsidRPr="00CE6B7B">
              <w:rPr>
                <w:rFonts w:ascii="Arial" w:hAnsi="Arial" w:cs="Arial"/>
                <w:sz w:val="24"/>
              </w:rPr>
              <w:t xml:space="preserve"> getrennt lebend</w:t>
            </w:r>
          </w:p>
        </w:tc>
        <w:tc>
          <w:tcPr>
            <w:tcW w:w="3259" w:type="dxa"/>
            <w:shd w:val="clear" w:color="auto" w:fill="DBE5F1" w:themeFill="accent1" w:themeFillTint="33"/>
          </w:tcPr>
          <w:p w:rsidR="00427567" w:rsidRPr="00CE6B7B" w:rsidRDefault="00494673" w:rsidP="007B196C">
            <w:pPr>
              <w:rPr>
                <w:rFonts w:ascii="Arial" w:hAnsi="Arial" w:cs="Arial"/>
              </w:rPr>
            </w:pPr>
            <w:sdt>
              <w:sdtPr>
                <w:rPr>
                  <w:rStyle w:val="Formatvorlage10"/>
                  <w:rFonts w:ascii="Arial" w:hAnsi="Arial" w:cs="Arial"/>
                </w:rPr>
                <w:id w:val="743768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0"/>
                </w:rPr>
              </w:sdtEndPr>
              <w:sdtContent>
                <w:r w:rsidR="00427567" w:rsidRPr="00CE6B7B">
                  <w:rPr>
                    <w:rStyle w:val="Formatvorlage10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567" w:rsidRPr="00CE6B7B">
              <w:rPr>
                <w:rFonts w:ascii="Arial" w:hAnsi="Arial" w:cs="Arial"/>
                <w:sz w:val="24"/>
              </w:rPr>
              <w:t xml:space="preserve"> verwitwet</w:t>
            </w:r>
          </w:p>
        </w:tc>
        <w:tc>
          <w:tcPr>
            <w:tcW w:w="3229" w:type="dxa"/>
            <w:shd w:val="clear" w:color="auto" w:fill="DBE5F1" w:themeFill="accent1" w:themeFillTint="33"/>
          </w:tcPr>
          <w:p w:rsidR="00427567" w:rsidRPr="00CE6B7B" w:rsidRDefault="00494673" w:rsidP="00427567">
            <w:pPr>
              <w:rPr>
                <w:rFonts w:ascii="Arial" w:hAnsi="Arial" w:cs="Arial"/>
              </w:rPr>
            </w:pPr>
            <w:sdt>
              <w:sdtPr>
                <w:rPr>
                  <w:rStyle w:val="Formatvorlage12"/>
                  <w:rFonts w:ascii="Arial" w:hAnsi="Arial" w:cs="Arial"/>
                </w:rPr>
                <w:id w:val="1040630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427567" w:rsidRPr="00CE6B7B">
                  <w:rPr>
                    <w:rStyle w:val="Formatvorlage12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27567" w:rsidRPr="00CE6B7B">
              <w:rPr>
                <w:rFonts w:ascii="Arial" w:hAnsi="Arial" w:cs="Arial"/>
                <w:sz w:val="24"/>
              </w:rPr>
              <w:t xml:space="preserve"> andere</w:t>
            </w:r>
          </w:p>
        </w:tc>
      </w:tr>
    </w:tbl>
    <w:p w:rsidR="000950FE" w:rsidRPr="00573417" w:rsidRDefault="000950FE" w:rsidP="000950FE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283"/>
        <w:gridCol w:w="4627"/>
      </w:tblGrid>
      <w:tr w:rsidR="00CC6D92" w:rsidRPr="00CE6B7B" w:rsidTr="00AF7B78">
        <w:tc>
          <w:tcPr>
            <w:tcW w:w="4786" w:type="dxa"/>
          </w:tcPr>
          <w:p w:rsidR="00CC6D92" w:rsidRPr="00CE6B7B" w:rsidRDefault="00CC6D92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Erlernter Beruf</w:t>
            </w:r>
          </w:p>
        </w:tc>
        <w:tc>
          <w:tcPr>
            <w:tcW w:w="284" w:type="dxa"/>
          </w:tcPr>
          <w:p w:rsidR="00CC6D92" w:rsidRPr="00CE6B7B" w:rsidRDefault="00CC6D92" w:rsidP="007B196C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CC6D92" w:rsidRPr="00CE6B7B" w:rsidRDefault="00C862E5" w:rsidP="007B196C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Gewünschtes Pensum in %</w:t>
            </w:r>
          </w:p>
        </w:tc>
      </w:tr>
      <w:tr w:rsidR="00CC6D92" w:rsidRPr="00CE6B7B" w:rsidTr="00AF7B78">
        <w:tc>
          <w:tcPr>
            <w:tcW w:w="4786" w:type="dxa"/>
            <w:shd w:val="clear" w:color="auto" w:fill="DBE5F1" w:themeFill="accent1" w:themeFillTint="33"/>
          </w:tcPr>
          <w:p w:rsidR="00CC6D92" w:rsidRPr="00CE6B7B" w:rsidRDefault="00CC6D92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CC6D92" w:rsidRPr="00CE6B7B" w:rsidRDefault="00CC6D92" w:rsidP="007B19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CC6D92" w:rsidRPr="00CE6B7B" w:rsidRDefault="00CC6D92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56648" w:rsidRPr="00573417" w:rsidRDefault="00D56648" w:rsidP="00D56648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283"/>
        <w:gridCol w:w="2101"/>
        <w:gridCol w:w="236"/>
        <w:gridCol w:w="2287"/>
      </w:tblGrid>
      <w:tr w:rsidR="00012D1B" w:rsidRPr="00CE6B7B" w:rsidTr="00AF7B78">
        <w:tc>
          <w:tcPr>
            <w:tcW w:w="4786" w:type="dxa"/>
            <w:shd w:val="clear" w:color="auto" w:fill="FFFFFF" w:themeFill="background1"/>
          </w:tcPr>
          <w:p w:rsidR="00012D1B" w:rsidRPr="00CE6B7B" w:rsidRDefault="00012D1B" w:rsidP="0086107A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Zuletzt ausgeübte Tätigkeit</w:t>
            </w:r>
          </w:p>
        </w:tc>
        <w:tc>
          <w:tcPr>
            <w:tcW w:w="284" w:type="dxa"/>
          </w:tcPr>
          <w:p w:rsidR="00012D1B" w:rsidRPr="00CE6B7B" w:rsidRDefault="00012D1B" w:rsidP="008610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12D1B" w:rsidRPr="00CE6B7B" w:rsidRDefault="00012D1B" w:rsidP="0086107A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von</w:t>
            </w:r>
          </w:p>
        </w:tc>
        <w:tc>
          <w:tcPr>
            <w:tcW w:w="236" w:type="dxa"/>
            <w:shd w:val="clear" w:color="auto" w:fill="FFFFFF" w:themeFill="background1"/>
          </w:tcPr>
          <w:p w:rsidR="00012D1B" w:rsidRPr="00CE6B7B" w:rsidRDefault="00012D1B" w:rsidP="0086107A">
            <w:pPr>
              <w:rPr>
                <w:rFonts w:ascii="Arial" w:hAnsi="Arial" w:cs="Arial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:rsidR="00012D1B" w:rsidRPr="00CE6B7B" w:rsidRDefault="00012D1B" w:rsidP="0086107A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Bis</w:t>
            </w:r>
          </w:p>
        </w:tc>
      </w:tr>
      <w:tr w:rsidR="00012D1B" w:rsidRPr="00CE6B7B" w:rsidTr="00AF7B78">
        <w:tc>
          <w:tcPr>
            <w:tcW w:w="4786" w:type="dxa"/>
            <w:shd w:val="clear" w:color="auto" w:fill="DBE5F1" w:themeFill="accent1" w:themeFillTint="33"/>
          </w:tcPr>
          <w:p w:rsidR="00012D1B" w:rsidRPr="00CE6B7B" w:rsidRDefault="00012D1B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012D1B" w:rsidRPr="00CE6B7B" w:rsidRDefault="00012D1B" w:rsidP="008610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012D1B" w:rsidRPr="00CE6B7B" w:rsidRDefault="00012D1B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012D1B" w:rsidRPr="00CE6B7B" w:rsidRDefault="00012D1B" w:rsidP="00F77FF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5" w:type="dxa"/>
            <w:shd w:val="clear" w:color="auto" w:fill="DBE5F1" w:themeFill="accent1" w:themeFillTint="33"/>
          </w:tcPr>
          <w:p w:rsidR="00012D1B" w:rsidRPr="00CE6B7B" w:rsidRDefault="00012D1B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B74BB" w:rsidRPr="00573417" w:rsidRDefault="00EB74BB" w:rsidP="00EB74BB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B74BB" w:rsidRPr="00CE6B7B" w:rsidTr="00D42C44">
        <w:tc>
          <w:tcPr>
            <w:tcW w:w="9747" w:type="dxa"/>
          </w:tcPr>
          <w:p w:rsidR="00EB74BB" w:rsidRPr="00CE6B7B" w:rsidRDefault="00EB74BB" w:rsidP="00D42C44">
            <w:pPr>
              <w:rPr>
                <w:rFonts w:ascii="Arial" w:hAnsi="Arial" w:cs="Arial"/>
                <w:b/>
              </w:rPr>
            </w:pPr>
            <w:r w:rsidRPr="00CE6B7B">
              <w:rPr>
                <w:rFonts w:ascii="Arial" w:hAnsi="Arial" w:cs="Arial"/>
                <w:b/>
              </w:rPr>
              <w:t>Bereits durchgeführte Massnahmen</w:t>
            </w:r>
          </w:p>
        </w:tc>
      </w:tr>
      <w:tr w:rsidR="00EB74BB" w:rsidRPr="00CE6B7B" w:rsidTr="00D42C44">
        <w:tc>
          <w:tcPr>
            <w:tcW w:w="9747" w:type="dxa"/>
            <w:shd w:val="clear" w:color="auto" w:fill="DBE5F1" w:themeFill="accent1" w:themeFillTint="33"/>
          </w:tcPr>
          <w:p w:rsidR="00EB74BB" w:rsidRPr="00CE6B7B" w:rsidRDefault="00EB74BB" w:rsidP="00D42C4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B74BB" w:rsidRPr="00CE6B7B" w:rsidTr="00D42C44">
        <w:tc>
          <w:tcPr>
            <w:tcW w:w="9747" w:type="dxa"/>
            <w:shd w:val="clear" w:color="auto" w:fill="DBE5F1" w:themeFill="accent1" w:themeFillTint="33"/>
          </w:tcPr>
          <w:p w:rsidR="00EB74BB" w:rsidRPr="00CE6B7B" w:rsidRDefault="00EB74BB" w:rsidP="00D42C4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B74BB" w:rsidRPr="00573417" w:rsidRDefault="00EB74BB" w:rsidP="00EB74BB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EB74BB" w:rsidRPr="00CE6B7B" w:rsidTr="00EB74BB">
        <w:tc>
          <w:tcPr>
            <w:tcW w:w="5353" w:type="dxa"/>
            <w:shd w:val="clear" w:color="auto" w:fill="DBE5F1" w:themeFill="accent1" w:themeFillTint="33"/>
          </w:tcPr>
          <w:p w:rsidR="00EB74BB" w:rsidRPr="00CE6B7B" w:rsidRDefault="00494673" w:rsidP="00EB74BB">
            <w:pPr>
              <w:rPr>
                <w:rFonts w:ascii="Arial" w:hAnsi="Arial" w:cs="Arial"/>
              </w:rPr>
            </w:pPr>
            <w:sdt>
              <w:sdtPr>
                <w:rPr>
                  <w:rStyle w:val="Formatvorlage7"/>
                  <w:rFonts w:ascii="Arial" w:hAnsi="Arial" w:cs="Arial"/>
                </w:rPr>
                <w:id w:val="-1482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7"/>
                </w:rPr>
              </w:sdtEndPr>
              <w:sdtContent>
                <w:r w:rsidR="00EB74BB" w:rsidRPr="00CE6B7B">
                  <w:rPr>
                    <w:rStyle w:val="Formatvorlage7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4BB" w:rsidRPr="00CE6B7B">
              <w:rPr>
                <w:rFonts w:ascii="Arial" w:hAnsi="Arial" w:cs="Arial"/>
                <w:b/>
                <w:sz w:val="24"/>
              </w:rPr>
              <w:t xml:space="preserve"> CV vorhanden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EB74BB" w:rsidRPr="00CE6B7B" w:rsidRDefault="00494673" w:rsidP="00EB74BB">
            <w:pPr>
              <w:rPr>
                <w:rFonts w:ascii="Arial" w:hAnsi="Arial" w:cs="Arial"/>
              </w:rPr>
            </w:pPr>
            <w:sdt>
              <w:sdtPr>
                <w:rPr>
                  <w:rStyle w:val="Formatvorlage11"/>
                  <w:rFonts w:ascii="Arial" w:hAnsi="Arial" w:cs="Arial"/>
                </w:rPr>
                <w:id w:val="49176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1"/>
                </w:rPr>
              </w:sdtEndPr>
              <w:sdtContent>
                <w:r w:rsidR="00EB74BB" w:rsidRPr="00CE6B7B">
                  <w:rPr>
                    <w:rStyle w:val="Formatvorlage11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B74BB" w:rsidRPr="00CE6B7B">
              <w:rPr>
                <w:rFonts w:ascii="Arial" w:hAnsi="Arial" w:cs="Arial"/>
                <w:b/>
                <w:sz w:val="24"/>
              </w:rPr>
              <w:t xml:space="preserve"> CV nicht vorhanden, bitte erstellen</w:t>
            </w:r>
          </w:p>
        </w:tc>
      </w:tr>
      <w:tr w:rsidR="001C0A83" w:rsidRPr="00CE6B7B" w:rsidTr="00EB74BB">
        <w:tc>
          <w:tcPr>
            <w:tcW w:w="9747" w:type="dxa"/>
            <w:gridSpan w:val="2"/>
          </w:tcPr>
          <w:p w:rsidR="00EB74BB" w:rsidRPr="00CE6B7B" w:rsidRDefault="00EB74BB" w:rsidP="007B196C">
            <w:pPr>
              <w:rPr>
                <w:rFonts w:ascii="Arial" w:hAnsi="Arial" w:cs="Arial"/>
              </w:rPr>
            </w:pPr>
          </w:p>
          <w:p w:rsidR="001C0A83" w:rsidRPr="00CE6B7B" w:rsidRDefault="00EB74BB" w:rsidP="007B196C">
            <w:pPr>
              <w:rPr>
                <w:rFonts w:ascii="Arial" w:hAnsi="Arial" w:cs="Arial"/>
                <w:b/>
              </w:rPr>
            </w:pPr>
            <w:r w:rsidRPr="00CE6B7B">
              <w:rPr>
                <w:rFonts w:ascii="Arial" w:hAnsi="Arial" w:cs="Arial"/>
                <w:b/>
              </w:rPr>
              <w:t>Auftrag / Ziel JobCoaching</w:t>
            </w:r>
          </w:p>
        </w:tc>
      </w:tr>
      <w:tr w:rsidR="001C0A83" w:rsidRPr="00CE6B7B" w:rsidTr="00EB74BB">
        <w:tc>
          <w:tcPr>
            <w:tcW w:w="9747" w:type="dxa"/>
            <w:gridSpan w:val="2"/>
            <w:shd w:val="clear" w:color="auto" w:fill="DBE5F1" w:themeFill="accent1" w:themeFillTint="33"/>
          </w:tcPr>
          <w:p w:rsidR="001C0A83" w:rsidRPr="00CE6B7B" w:rsidRDefault="001C0A83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41209" w:rsidRPr="00CE6B7B" w:rsidTr="00EB74BB">
        <w:tc>
          <w:tcPr>
            <w:tcW w:w="9747" w:type="dxa"/>
            <w:gridSpan w:val="2"/>
            <w:shd w:val="clear" w:color="auto" w:fill="DBE5F1" w:themeFill="accent1" w:themeFillTint="33"/>
          </w:tcPr>
          <w:p w:rsidR="00A41209" w:rsidRPr="00CE6B7B" w:rsidRDefault="00A41209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A3DC4" w:rsidRPr="00573417" w:rsidRDefault="000A3DC4" w:rsidP="000A3DC4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0A3DC4" w:rsidRPr="00CE6B7B" w:rsidTr="00AF7B78">
        <w:tc>
          <w:tcPr>
            <w:tcW w:w="9747" w:type="dxa"/>
          </w:tcPr>
          <w:p w:rsidR="000A3DC4" w:rsidRPr="00CE6B7B" w:rsidRDefault="00C862E5" w:rsidP="00A41209">
            <w:pPr>
              <w:rPr>
                <w:rFonts w:ascii="Arial" w:hAnsi="Arial" w:cs="Arial"/>
                <w:b/>
              </w:rPr>
            </w:pPr>
            <w:r w:rsidRPr="00CE6B7B">
              <w:rPr>
                <w:rFonts w:ascii="Arial" w:hAnsi="Arial" w:cs="Arial"/>
                <w:b/>
              </w:rPr>
              <w:t>Bemerkungen (Gesundheitliche Einschränkungen, Kinderbetreuung</w:t>
            </w:r>
            <w:r w:rsidR="00943EAE">
              <w:rPr>
                <w:rFonts w:ascii="Arial" w:hAnsi="Arial" w:cs="Arial"/>
                <w:b/>
              </w:rPr>
              <w:t xml:space="preserve"> vorhanden</w:t>
            </w:r>
            <w:r w:rsidRPr="00CE6B7B">
              <w:rPr>
                <w:rFonts w:ascii="Arial" w:hAnsi="Arial" w:cs="Arial"/>
                <w:b/>
              </w:rPr>
              <w:t>, etc.)</w:t>
            </w:r>
          </w:p>
        </w:tc>
      </w:tr>
      <w:tr w:rsidR="000A3DC4" w:rsidRPr="00CE6B7B" w:rsidTr="00AF7B78">
        <w:tc>
          <w:tcPr>
            <w:tcW w:w="9747" w:type="dxa"/>
            <w:shd w:val="clear" w:color="auto" w:fill="DBE5F1" w:themeFill="accent1" w:themeFillTint="33"/>
          </w:tcPr>
          <w:p w:rsidR="000A3DC4" w:rsidRPr="00CE6B7B" w:rsidRDefault="000A3DC4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A41209" w:rsidRPr="00CE6B7B" w:rsidTr="00AF7B78">
        <w:tc>
          <w:tcPr>
            <w:tcW w:w="9747" w:type="dxa"/>
            <w:shd w:val="clear" w:color="auto" w:fill="DBE5F1" w:themeFill="accent1" w:themeFillTint="33"/>
          </w:tcPr>
          <w:p w:rsidR="00A41209" w:rsidRPr="00CE6B7B" w:rsidRDefault="00A41209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C862E5" w:rsidRPr="00CE6B7B" w:rsidTr="00AF7B78">
        <w:tc>
          <w:tcPr>
            <w:tcW w:w="9747" w:type="dxa"/>
            <w:shd w:val="clear" w:color="auto" w:fill="DBE5F1" w:themeFill="accent1" w:themeFillTint="33"/>
          </w:tcPr>
          <w:p w:rsidR="00C862E5" w:rsidRPr="00CE6B7B" w:rsidRDefault="00C862E5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1C0A83" w:rsidRDefault="001C0A83" w:rsidP="001C0A83">
      <w:pPr>
        <w:tabs>
          <w:tab w:val="left" w:pos="5670"/>
        </w:tabs>
        <w:rPr>
          <w:rFonts w:ascii="Arial" w:hAnsi="Arial" w:cs="Arial"/>
          <w:sz w:val="6"/>
        </w:rPr>
      </w:pPr>
    </w:p>
    <w:p w:rsidR="00AF6642" w:rsidRDefault="00AF6642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p w:rsidR="00573417" w:rsidRPr="00436945" w:rsidRDefault="001C0A83" w:rsidP="0034373B">
      <w:pPr>
        <w:tabs>
          <w:tab w:val="left" w:pos="5670"/>
        </w:tabs>
        <w:rPr>
          <w:rFonts w:ascii="Arial" w:hAnsi="Arial" w:cs="Arial"/>
          <w:b/>
        </w:rPr>
      </w:pPr>
      <w:r w:rsidRPr="00436945">
        <w:rPr>
          <w:rFonts w:ascii="Arial" w:hAnsi="Arial" w:cs="Arial"/>
          <w:b/>
        </w:rPr>
        <w:lastRenderedPageBreak/>
        <w:t xml:space="preserve">Beilagen: 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182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Arbeitssuchbemühungen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116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Arbeitsverträge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234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Arbeitszeugnisse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986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Arztzeugnisse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219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Bewerbungen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68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Fähigkeitsausweis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709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IK-Auszug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235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JobWerkstatt (Dokumente / Monatsrückblick etc.)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551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Kündigungen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42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Lebenslauf (aktuell)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28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E39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Lohnabrechnungen</w:t>
      </w:r>
    </w:p>
    <w:p w:rsidR="00AF6642" w:rsidRDefault="00494673" w:rsidP="00AF6642">
      <w:pPr>
        <w:tabs>
          <w:tab w:val="left" w:pos="5670"/>
        </w:tabs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172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E23">
            <w:rPr>
              <w:rFonts w:ascii="MS Gothic" w:eastAsia="MS Gothic" w:hAnsi="MS Gothic" w:cs="Arial" w:hint="eastAsia"/>
            </w:rPr>
            <w:t>☐</w:t>
          </w:r>
        </w:sdtContent>
      </w:sdt>
      <w:r w:rsidR="00DD7E23">
        <w:rPr>
          <w:rFonts w:ascii="Arial" w:hAnsi="Arial" w:cs="Arial"/>
        </w:rPr>
        <w:t xml:space="preserve"> </w:t>
      </w:r>
      <w:r w:rsidR="00AF6642">
        <w:rPr>
          <w:rFonts w:ascii="Arial" w:hAnsi="Arial" w:cs="Arial"/>
        </w:rPr>
        <w:t>usw.</w:t>
      </w:r>
    </w:p>
    <w:p w:rsidR="00DD7E23" w:rsidRDefault="00DD7E23">
      <w:pPr>
        <w:rPr>
          <w:rFonts w:ascii="Arial" w:hAnsi="Arial" w:cs="Arial"/>
        </w:rPr>
      </w:pPr>
    </w:p>
    <w:p w:rsidR="00436945" w:rsidRPr="00436945" w:rsidRDefault="00436945">
      <w:pPr>
        <w:rPr>
          <w:rFonts w:ascii="Arial" w:hAnsi="Arial" w:cs="Arial"/>
          <w:b/>
        </w:rPr>
      </w:pPr>
      <w:r w:rsidRPr="00436945">
        <w:rPr>
          <w:rFonts w:ascii="Arial" w:hAnsi="Arial" w:cs="Arial"/>
          <w:b/>
        </w:rPr>
        <w:t xml:space="preserve">Die Anmeldung zum JobCoaching erfolgt per E-Mail an </w:t>
      </w:r>
      <w:hyperlink r:id="rId7" w:history="1">
        <w:r w:rsidRPr="00436945">
          <w:rPr>
            <w:rStyle w:val="Hyperlink"/>
            <w:rFonts w:ascii="Arial" w:hAnsi="Arial" w:cs="Arial"/>
            <w:b/>
          </w:rPr>
          <w:t>jobcoaching@sdbu.ch</w:t>
        </w:r>
      </w:hyperlink>
      <w:r w:rsidRPr="00436945">
        <w:rPr>
          <w:rFonts w:ascii="Arial" w:hAnsi="Arial" w:cs="Arial"/>
          <w:b/>
        </w:rPr>
        <w:t>, zusammen mit den Beilagen und der unterschrieben</w:t>
      </w:r>
      <w:r>
        <w:rPr>
          <w:rFonts w:ascii="Arial" w:hAnsi="Arial" w:cs="Arial"/>
          <w:b/>
        </w:rPr>
        <w:t>en</w:t>
      </w:r>
      <w:r w:rsidRPr="00436945">
        <w:rPr>
          <w:rFonts w:ascii="Arial" w:hAnsi="Arial" w:cs="Arial"/>
          <w:b/>
        </w:rPr>
        <w:t xml:space="preserve"> Entbindung der Schweigepflicht.</w:t>
      </w:r>
    </w:p>
    <w:p w:rsidR="00DD7E23" w:rsidRDefault="00DD7E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E417C" w:rsidRPr="00573417" w:rsidRDefault="001E417C" w:rsidP="002D3B73">
      <w:pPr>
        <w:spacing w:after="0"/>
        <w:rPr>
          <w:rFonts w:ascii="Arial" w:hAnsi="Arial" w:cs="Arial"/>
          <w:b/>
          <w:sz w:val="32"/>
        </w:rPr>
      </w:pPr>
      <w:r w:rsidRPr="00573417">
        <w:rPr>
          <w:rFonts w:ascii="Arial" w:hAnsi="Arial" w:cs="Arial"/>
          <w:b/>
          <w:sz w:val="32"/>
        </w:rPr>
        <w:lastRenderedPageBreak/>
        <w:t>Entbindung der Schweigepflicht</w:t>
      </w:r>
    </w:p>
    <w:p w:rsidR="001E417C" w:rsidRPr="00CE6B7B" w:rsidRDefault="001E417C" w:rsidP="002D3B73">
      <w:pPr>
        <w:spacing w:after="0"/>
        <w:rPr>
          <w:rFonts w:ascii="Arial" w:hAnsi="Arial" w:cs="Arial"/>
          <w:b/>
          <w:sz w:val="28"/>
        </w:rPr>
      </w:pPr>
      <w:r w:rsidRPr="00CE6B7B">
        <w:rPr>
          <w:rFonts w:ascii="Arial" w:hAnsi="Arial" w:cs="Arial"/>
          <w:b/>
          <w:sz w:val="28"/>
        </w:rPr>
        <w:t>für die Zusammenarbeit zwischen JobCoaching und Sozialberatung</w:t>
      </w:r>
    </w:p>
    <w:p w:rsidR="002D3B73" w:rsidRPr="00CE6B7B" w:rsidRDefault="002D3B73" w:rsidP="002D3B73">
      <w:pPr>
        <w:spacing w:after="0"/>
        <w:rPr>
          <w:rFonts w:ascii="Arial" w:hAnsi="Arial" w:cs="Arial"/>
          <w:b/>
          <w:sz w:val="28"/>
        </w:rPr>
      </w:pPr>
    </w:p>
    <w:p w:rsidR="00623F52" w:rsidRPr="00CE6B7B" w:rsidRDefault="00623F52" w:rsidP="002D3B73">
      <w:pPr>
        <w:spacing w:after="0"/>
        <w:rPr>
          <w:rFonts w:ascii="Arial" w:hAnsi="Arial" w:cs="Arial"/>
          <w:b/>
          <w:sz w:val="28"/>
        </w:rPr>
      </w:pPr>
      <w:r w:rsidRPr="00CE6B7B">
        <w:rPr>
          <w:rFonts w:ascii="Arial" w:hAnsi="Arial" w:cs="Arial"/>
          <w:b/>
          <w:sz w:val="24"/>
        </w:rPr>
        <w:t>Zuständige/r Sozialarbeiter/in der zugewiesenen Gemeinde</w:t>
      </w: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283"/>
        <w:gridCol w:w="4621"/>
      </w:tblGrid>
      <w:tr w:rsidR="00623F52" w:rsidRPr="00CE6B7B" w:rsidTr="00861D76">
        <w:tc>
          <w:tcPr>
            <w:tcW w:w="4786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Gemeinde</w:t>
            </w: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Telefon</w:t>
            </w:r>
          </w:p>
        </w:tc>
      </w:tr>
      <w:tr w:rsidR="00623F52" w:rsidRPr="00CE6B7B" w:rsidTr="00861D76">
        <w:tc>
          <w:tcPr>
            <w:tcW w:w="4786" w:type="dxa"/>
            <w:shd w:val="clear" w:color="auto" w:fill="DBE5F1" w:themeFill="accent1" w:themeFillTint="33"/>
          </w:tcPr>
          <w:p w:rsidR="00623F52" w:rsidRPr="00CE6B7B" w:rsidRDefault="00623F52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623F52" w:rsidRPr="00CE6B7B" w:rsidRDefault="00623F52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283"/>
        <w:gridCol w:w="4625"/>
      </w:tblGrid>
      <w:tr w:rsidR="00623F52" w:rsidRPr="00CE6B7B" w:rsidTr="00861D76">
        <w:tc>
          <w:tcPr>
            <w:tcW w:w="4786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Name</w:t>
            </w: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Vorname</w:t>
            </w:r>
          </w:p>
        </w:tc>
      </w:tr>
      <w:tr w:rsidR="00623F52" w:rsidRPr="00CE6B7B" w:rsidTr="00861D76">
        <w:tc>
          <w:tcPr>
            <w:tcW w:w="4786" w:type="dxa"/>
            <w:shd w:val="clear" w:color="auto" w:fill="DBE5F1" w:themeFill="accent1" w:themeFillTint="33"/>
          </w:tcPr>
          <w:p w:rsidR="00623F52" w:rsidRPr="00CE6B7B" w:rsidRDefault="00623F52" w:rsidP="00EF357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623F52" w:rsidRPr="00CE6B7B" w:rsidRDefault="00623F52" w:rsidP="00EF357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623F52" w:rsidRPr="00CE6B7B" w:rsidTr="00861D76">
        <w:tc>
          <w:tcPr>
            <w:tcW w:w="9747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Email</w:t>
            </w:r>
          </w:p>
        </w:tc>
      </w:tr>
      <w:tr w:rsidR="00623F52" w:rsidRPr="00CE6B7B" w:rsidTr="00861D76">
        <w:tc>
          <w:tcPr>
            <w:tcW w:w="9747" w:type="dxa"/>
            <w:shd w:val="clear" w:color="auto" w:fill="DBE5F1" w:themeFill="accent1" w:themeFillTint="33"/>
          </w:tcPr>
          <w:p w:rsidR="00623F52" w:rsidRPr="00CE6B7B" w:rsidRDefault="00623F52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p w:rsidR="00623F52" w:rsidRPr="00CE6B7B" w:rsidRDefault="00623F52" w:rsidP="00623F52">
      <w:pPr>
        <w:spacing w:after="0"/>
        <w:rPr>
          <w:rFonts w:ascii="Arial" w:hAnsi="Arial" w:cs="Arial"/>
          <w:b/>
          <w:sz w:val="28"/>
        </w:rPr>
      </w:pPr>
      <w:r w:rsidRPr="00CE6B7B">
        <w:rPr>
          <w:rFonts w:ascii="Arial" w:hAnsi="Arial" w:cs="Arial"/>
          <w:b/>
          <w:sz w:val="24"/>
        </w:rPr>
        <w:t>Zuständiger JobCoach Soziale Dienste Bezirk Uster</w:t>
      </w: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283"/>
        <w:gridCol w:w="4625"/>
      </w:tblGrid>
      <w:tr w:rsidR="00623F52" w:rsidRPr="00CE6B7B" w:rsidTr="00861D76">
        <w:tc>
          <w:tcPr>
            <w:tcW w:w="4786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Name</w:t>
            </w: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Vorname</w:t>
            </w:r>
          </w:p>
        </w:tc>
      </w:tr>
      <w:tr w:rsidR="00623F52" w:rsidRPr="00CE6B7B" w:rsidTr="00861D76">
        <w:tc>
          <w:tcPr>
            <w:tcW w:w="4786" w:type="dxa"/>
            <w:shd w:val="clear" w:color="auto" w:fill="DBE5F1" w:themeFill="accent1" w:themeFillTint="33"/>
          </w:tcPr>
          <w:p w:rsidR="00623F52" w:rsidRPr="00CE6B7B" w:rsidRDefault="00623F52" w:rsidP="00D17D5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623F52" w:rsidRPr="00CE6B7B" w:rsidRDefault="00623F52" w:rsidP="00D17D5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623F52" w:rsidRPr="00CE6B7B" w:rsidTr="00861D76">
        <w:tc>
          <w:tcPr>
            <w:tcW w:w="9747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Email</w:t>
            </w:r>
          </w:p>
        </w:tc>
      </w:tr>
      <w:tr w:rsidR="00623F52" w:rsidRPr="00CE6B7B" w:rsidTr="00861D76">
        <w:tc>
          <w:tcPr>
            <w:tcW w:w="9747" w:type="dxa"/>
            <w:shd w:val="clear" w:color="auto" w:fill="DBE5F1" w:themeFill="accent1" w:themeFillTint="33"/>
          </w:tcPr>
          <w:p w:rsidR="00623F52" w:rsidRPr="00CE6B7B" w:rsidRDefault="00623F52" w:rsidP="00D17D5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p w:rsidR="00623F52" w:rsidRPr="00CE6B7B" w:rsidRDefault="005C75C2" w:rsidP="00623F52">
      <w:pPr>
        <w:spacing w:after="0"/>
        <w:rPr>
          <w:rFonts w:ascii="Arial" w:hAnsi="Arial" w:cs="Arial"/>
          <w:b/>
          <w:sz w:val="28"/>
        </w:rPr>
      </w:pPr>
      <w:r w:rsidRPr="00CE6B7B">
        <w:rPr>
          <w:rFonts w:ascii="Arial" w:hAnsi="Arial" w:cs="Arial"/>
          <w:b/>
          <w:sz w:val="24"/>
        </w:rPr>
        <w:t>Klientin / Klient</w:t>
      </w:r>
    </w:p>
    <w:p w:rsidR="00623F52" w:rsidRPr="00CE6B7B" w:rsidRDefault="00623F52" w:rsidP="00623F5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283"/>
        <w:gridCol w:w="4625"/>
      </w:tblGrid>
      <w:tr w:rsidR="00623F52" w:rsidRPr="00CE6B7B" w:rsidTr="00861D76">
        <w:tc>
          <w:tcPr>
            <w:tcW w:w="4786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Name</w:t>
            </w: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623F52" w:rsidRPr="00CE6B7B" w:rsidRDefault="00623F52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Vorname</w:t>
            </w:r>
          </w:p>
        </w:tc>
      </w:tr>
      <w:tr w:rsidR="00623F52" w:rsidRPr="00CE6B7B" w:rsidTr="00861D76">
        <w:tc>
          <w:tcPr>
            <w:tcW w:w="4786" w:type="dxa"/>
            <w:shd w:val="clear" w:color="auto" w:fill="DBE5F1" w:themeFill="accent1" w:themeFillTint="33"/>
          </w:tcPr>
          <w:p w:rsidR="00623F52" w:rsidRPr="00CE6B7B" w:rsidRDefault="00623F52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623F52" w:rsidRPr="00CE6B7B" w:rsidRDefault="00623F52" w:rsidP="00D17D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623F52" w:rsidRPr="00CE6B7B" w:rsidRDefault="00623F52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C75C2" w:rsidRPr="00CE6B7B" w:rsidRDefault="005C75C2" w:rsidP="005C75C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755DDE" w:rsidRPr="00CE6B7B" w:rsidTr="00755DDE">
        <w:tc>
          <w:tcPr>
            <w:tcW w:w="9747" w:type="dxa"/>
          </w:tcPr>
          <w:p w:rsidR="00755DDE" w:rsidRPr="00CE6B7B" w:rsidRDefault="00755DDE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Strasse, Nr.</w:t>
            </w:r>
          </w:p>
        </w:tc>
      </w:tr>
      <w:tr w:rsidR="00755DDE" w:rsidRPr="00CE6B7B" w:rsidTr="00755DDE">
        <w:tc>
          <w:tcPr>
            <w:tcW w:w="9747" w:type="dxa"/>
            <w:shd w:val="clear" w:color="auto" w:fill="DBE5F1" w:themeFill="accent1" w:themeFillTint="33"/>
          </w:tcPr>
          <w:p w:rsidR="00755DDE" w:rsidRPr="00CE6B7B" w:rsidRDefault="00755DDE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C75C2" w:rsidRPr="00CE6B7B" w:rsidRDefault="005C75C2" w:rsidP="005C75C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283"/>
        <w:gridCol w:w="2659"/>
        <w:gridCol w:w="283"/>
        <w:gridCol w:w="4621"/>
      </w:tblGrid>
      <w:tr w:rsidR="00483831" w:rsidRPr="00CE6B7B" w:rsidTr="00755DDE">
        <w:tc>
          <w:tcPr>
            <w:tcW w:w="1809" w:type="dxa"/>
          </w:tcPr>
          <w:p w:rsidR="00483831" w:rsidRPr="00CE6B7B" w:rsidRDefault="00483831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PLZ</w:t>
            </w:r>
          </w:p>
        </w:tc>
        <w:tc>
          <w:tcPr>
            <w:tcW w:w="284" w:type="dxa"/>
          </w:tcPr>
          <w:p w:rsidR="00483831" w:rsidRPr="00CE6B7B" w:rsidRDefault="00483831" w:rsidP="00D17D5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483831" w:rsidRPr="00CE6B7B" w:rsidRDefault="00483831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Ort</w:t>
            </w:r>
          </w:p>
        </w:tc>
        <w:tc>
          <w:tcPr>
            <w:tcW w:w="284" w:type="dxa"/>
          </w:tcPr>
          <w:p w:rsidR="00483831" w:rsidRPr="00CE6B7B" w:rsidRDefault="00483831" w:rsidP="00D17D53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483831" w:rsidRPr="00CE6B7B" w:rsidRDefault="00483831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SV-Nummer</w:t>
            </w:r>
          </w:p>
        </w:tc>
      </w:tr>
      <w:tr w:rsidR="00483831" w:rsidRPr="00CE6B7B" w:rsidTr="00755DDE">
        <w:tc>
          <w:tcPr>
            <w:tcW w:w="1809" w:type="dxa"/>
            <w:shd w:val="clear" w:color="auto" w:fill="DBE5F1" w:themeFill="accent1" w:themeFillTint="33"/>
          </w:tcPr>
          <w:p w:rsidR="00483831" w:rsidRPr="00CE6B7B" w:rsidRDefault="00483831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</w:tcPr>
          <w:p w:rsidR="00483831" w:rsidRPr="00CE6B7B" w:rsidRDefault="00483831" w:rsidP="00D17D5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:rsidR="00483831" w:rsidRPr="00CE6B7B" w:rsidRDefault="00483831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83831" w:rsidRPr="00CE6B7B" w:rsidRDefault="00483831" w:rsidP="00D26B3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677" w:type="dxa"/>
            <w:shd w:val="clear" w:color="auto" w:fill="DBE5F1" w:themeFill="accent1" w:themeFillTint="33"/>
          </w:tcPr>
          <w:p w:rsidR="00483831" w:rsidRPr="00CE6B7B" w:rsidRDefault="00483831" w:rsidP="00D26B32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C75C2" w:rsidRPr="00CE6B7B" w:rsidRDefault="005C75C2" w:rsidP="005C75C2">
      <w:pPr>
        <w:spacing w:after="0" w:line="240" w:lineRule="auto"/>
        <w:rPr>
          <w:rFonts w:ascii="Arial" w:hAnsi="Arial" w:cs="Arial"/>
          <w:sz w:val="16"/>
        </w:rPr>
      </w:pPr>
    </w:p>
    <w:p w:rsidR="00483831" w:rsidRPr="00CE6B7B" w:rsidRDefault="00483831" w:rsidP="005C75C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283"/>
        <w:gridCol w:w="4196"/>
        <w:gridCol w:w="283"/>
        <w:gridCol w:w="3078"/>
      </w:tblGrid>
      <w:tr w:rsidR="00483831" w:rsidRPr="00CE6B7B" w:rsidTr="00755DDE">
        <w:tc>
          <w:tcPr>
            <w:tcW w:w="1809" w:type="dxa"/>
          </w:tcPr>
          <w:p w:rsidR="00483831" w:rsidRPr="00CE6B7B" w:rsidRDefault="00483831" w:rsidP="008A32E2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Datum:</w:t>
            </w:r>
          </w:p>
        </w:tc>
        <w:tc>
          <w:tcPr>
            <w:tcW w:w="284" w:type="dxa"/>
          </w:tcPr>
          <w:p w:rsidR="00483831" w:rsidRPr="00CE6B7B" w:rsidRDefault="00483831" w:rsidP="008A32E2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83831" w:rsidRPr="00CE6B7B" w:rsidRDefault="00483831" w:rsidP="008A32E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483831" w:rsidRPr="00CE6B7B" w:rsidRDefault="00483831" w:rsidP="008A32E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83831" w:rsidRPr="00CE6B7B" w:rsidRDefault="00483831" w:rsidP="008A32E2">
            <w:pPr>
              <w:rPr>
                <w:rFonts w:ascii="Arial" w:hAnsi="Arial" w:cs="Arial"/>
              </w:rPr>
            </w:pPr>
          </w:p>
        </w:tc>
      </w:tr>
    </w:tbl>
    <w:p w:rsidR="00483831" w:rsidRPr="00CE6B7B" w:rsidRDefault="00483831" w:rsidP="005C75C2">
      <w:pPr>
        <w:spacing w:after="0" w:line="240" w:lineRule="auto"/>
        <w:rPr>
          <w:rFonts w:ascii="Arial" w:hAnsi="Arial" w:cs="Arial"/>
          <w:sz w:val="16"/>
        </w:rPr>
      </w:pPr>
    </w:p>
    <w:p w:rsidR="005C75C2" w:rsidRPr="00CE6B7B" w:rsidRDefault="005C75C2" w:rsidP="005C75C2">
      <w:pPr>
        <w:spacing w:after="0" w:line="240" w:lineRule="auto"/>
        <w:rPr>
          <w:rFonts w:ascii="Arial" w:hAnsi="Arial" w:cs="Arial"/>
          <w:sz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9"/>
        <w:gridCol w:w="283"/>
        <w:gridCol w:w="3078"/>
        <w:gridCol w:w="283"/>
        <w:gridCol w:w="3074"/>
      </w:tblGrid>
      <w:tr w:rsidR="00E25657" w:rsidRPr="00CE6B7B" w:rsidTr="00861D76">
        <w:tc>
          <w:tcPr>
            <w:tcW w:w="2943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  <w:proofErr w:type="spellStart"/>
            <w:r w:rsidRPr="00CE6B7B">
              <w:rPr>
                <w:rFonts w:ascii="Arial" w:hAnsi="Arial" w:cs="Arial"/>
              </w:rPr>
              <w:t>Sozialarbeiter</w:t>
            </w:r>
            <w:r w:rsidR="00573417">
              <w:rPr>
                <w:rFonts w:ascii="Arial" w:hAnsi="Arial" w:cs="Arial"/>
              </w:rPr>
              <w:t>:</w:t>
            </w:r>
            <w:r w:rsidRPr="00CE6B7B">
              <w:rPr>
                <w:rFonts w:ascii="Arial" w:hAnsi="Arial" w:cs="Arial"/>
              </w:rPr>
              <w:t>in</w:t>
            </w:r>
            <w:proofErr w:type="spellEnd"/>
          </w:p>
        </w:tc>
        <w:tc>
          <w:tcPr>
            <w:tcW w:w="284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JobCoach</w:t>
            </w:r>
          </w:p>
        </w:tc>
        <w:tc>
          <w:tcPr>
            <w:tcW w:w="284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  <w:r w:rsidRPr="00CE6B7B">
              <w:rPr>
                <w:rFonts w:ascii="Arial" w:hAnsi="Arial" w:cs="Arial"/>
              </w:rPr>
              <w:t>Klient</w:t>
            </w:r>
            <w:r w:rsidR="00573417">
              <w:rPr>
                <w:rFonts w:ascii="Arial" w:hAnsi="Arial" w:cs="Arial"/>
              </w:rPr>
              <w:t>:in</w:t>
            </w:r>
          </w:p>
        </w:tc>
      </w:tr>
      <w:tr w:rsidR="00E25657" w:rsidRPr="00CE6B7B" w:rsidTr="00861D76">
        <w:tc>
          <w:tcPr>
            <w:tcW w:w="2943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</w:tr>
      <w:tr w:rsidR="00E25657" w:rsidRPr="00CE6B7B" w:rsidTr="00861D76">
        <w:tc>
          <w:tcPr>
            <w:tcW w:w="2943" w:type="dxa"/>
            <w:tcBorders>
              <w:bottom w:val="single" w:sz="4" w:space="0" w:color="auto"/>
            </w:tcBorders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25657" w:rsidRPr="00CE6B7B" w:rsidRDefault="00E25657" w:rsidP="00D17D53">
            <w:pPr>
              <w:rPr>
                <w:rFonts w:ascii="Arial" w:hAnsi="Arial" w:cs="Arial"/>
              </w:rPr>
            </w:pPr>
          </w:p>
        </w:tc>
      </w:tr>
    </w:tbl>
    <w:p w:rsidR="005C75C2" w:rsidRPr="00CE6B7B" w:rsidRDefault="005C75C2" w:rsidP="005C75C2">
      <w:pPr>
        <w:spacing w:after="0" w:line="240" w:lineRule="auto"/>
        <w:rPr>
          <w:rFonts w:ascii="Arial" w:hAnsi="Arial" w:cs="Arial"/>
          <w:sz w:val="16"/>
        </w:rPr>
      </w:pPr>
    </w:p>
    <w:p w:rsidR="005C75C2" w:rsidRPr="00CE6B7B" w:rsidRDefault="005C75C2" w:rsidP="00623F52">
      <w:pPr>
        <w:spacing w:after="0" w:line="240" w:lineRule="auto"/>
        <w:rPr>
          <w:rFonts w:ascii="Arial" w:hAnsi="Arial" w:cs="Arial"/>
          <w:sz w:val="16"/>
        </w:rPr>
      </w:pPr>
    </w:p>
    <w:p w:rsidR="001E417C" w:rsidRPr="00CE6B7B" w:rsidRDefault="005C75C2" w:rsidP="001C0A83">
      <w:pPr>
        <w:tabs>
          <w:tab w:val="left" w:pos="5670"/>
        </w:tabs>
        <w:rPr>
          <w:rFonts w:ascii="Arial" w:hAnsi="Arial" w:cs="Arial"/>
          <w:sz w:val="20"/>
        </w:rPr>
      </w:pPr>
      <w:r w:rsidRPr="00CE6B7B">
        <w:rPr>
          <w:rFonts w:ascii="Arial" w:hAnsi="Arial" w:cs="Arial"/>
          <w:sz w:val="20"/>
        </w:rPr>
        <w:t xml:space="preserve">Mit ihrer/seiner Unterschrift bestätigt die Klientin/der Klient </w:t>
      </w:r>
      <w:r w:rsidR="00E64D80" w:rsidRPr="00CE6B7B">
        <w:rPr>
          <w:rFonts w:ascii="Arial" w:hAnsi="Arial" w:cs="Arial"/>
          <w:sz w:val="20"/>
        </w:rPr>
        <w:t>ihr/</w:t>
      </w:r>
      <w:r w:rsidRPr="00CE6B7B">
        <w:rPr>
          <w:rFonts w:ascii="Arial" w:hAnsi="Arial" w:cs="Arial"/>
          <w:sz w:val="20"/>
        </w:rPr>
        <w:t>sein Einverständnis, für den gegenseitigen Austausch von Informationen zur beruflichen Arbeitsintegration zwischen dem JobCoach und den fallführenden Personen.</w:t>
      </w:r>
    </w:p>
    <w:sectPr w:rsidR="001E417C" w:rsidRPr="00CE6B7B" w:rsidSect="00DD7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7" w:right="851" w:bottom="284" w:left="1418" w:header="567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1C" w:rsidRDefault="00E7221C" w:rsidP="009C183C">
      <w:pPr>
        <w:spacing w:after="0" w:line="240" w:lineRule="auto"/>
      </w:pPr>
      <w:r>
        <w:separator/>
      </w:r>
    </w:p>
  </w:endnote>
  <w:endnote w:type="continuationSeparator" w:id="0">
    <w:p w:rsidR="00E7221C" w:rsidRDefault="00E7221C" w:rsidP="009C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C1" w:rsidRDefault="00DC66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7B" w:rsidRPr="004D7D50" w:rsidRDefault="00CE6B7B" w:rsidP="00CE6B7B">
    <w:pPr>
      <w:pStyle w:val="sdbuBrief"/>
      <w:snapToGrid w:val="0"/>
      <w:contextualSpacing/>
      <w:outlineLvl w:val="0"/>
      <w:rPr>
        <w:color w:val="7B7B7A"/>
        <w:sz w:val="16"/>
        <w:szCs w:val="16"/>
      </w:rPr>
    </w:pPr>
    <w:bookmarkStart w:id="2" w:name="_Hlk137541962"/>
    <w:bookmarkStart w:id="3" w:name="_Hlk137541963"/>
    <w:bookmarkStart w:id="4" w:name="_Hlk137542086"/>
    <w:bookmarkStart w:id="5" w:name="_Hlk137542087"/>
    <w:r w:rsidRPr="004D7D50">
      <w:rPr>
        <w:noProof/>
        <w:color w:val="7B7B7A"/>
        <w:sz w:val="16"/>
        <w:szCs w:val="16"/>
      </w:rPr>
      <w:drawing>
        <wp:anchor distT="0" distB="0" distL="114300" distR="114300" simplePos="0" relativeHeight="251659264" behindDoc="0" locked="0" layoutInCell="1" allowOverlap="1" wp14:anchorId="0FF89900" wp14:editId="4F125583">
          <wp:simplePos x="0" y="0"/>
          <wp:positionH relativeFrom="column">
            <wp:posOffset>4824730</wp:posOffset>
          </wp:positionH>
          <wp:positionV relativeFrom="paragraph">
            <wp:posOffset>-144145</wp:posOffset>
          </wp:positionV>
          <wp:extent cx="507600" cy="507600"/>
          <wp:effectExtent l="0" t="0" r="635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001_briefschaften_d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D50">
      <w:rPr>
        <w:color w:val="5291CD"/>
        <w:sz w:val="16"/>
        <w:szCs w:val="16"/>
      </w:rPr>
      <w:fldChar w:fldCharType="begin"/>
    </w:r>
    <w:r w:rsidRPr="004D7D50">
      <w:rPr>
        <w:color w:val="5291CD"/>
        <w:sz w:val="16"/>
        <w:szCs w:val="16"/>
      </w:rPr>
      <w:instrText xml:space="preserve"> DocProperty KLIB_SB17 </w:instrText>
    </w:r>
    <w:r w:rsidRPr="004D7D50">
      <w:rPr>
        <w:color w:val="5291CD"/>
        <w:sz w:val="16"/>
        <w:szCs w:val="16"/>
      </w:rPr>
      <w:fldChar w:fldCharType="separate"/>
    </w:r>
    <w:r w:rsidR="00EA7C7F">
      <w:rPr>
        <w:b/>
        <w:bCs/>
        <w:color w:val="5291CD"/>
        <w:sz w:val="16"/>
        <w:szCs w:val="16"/>
      </w:rPr>
      <w:t>Fehler! Unbekannter Name für Dokument-Eigenschaft.</w:t>
    </w:r>
    <w:r w:rsidRPr="004D7D50">
      <w:rPr>
        <w:color w:val="5291CD"/>
        <w:sz w:val="16"/>
        <w:szCs w:val="16"/>
      </w:rPr>
      <w:fldChar w:fldCharType="end"/>
    </w:r>
    <w:r w:rsidRPr="004D7D50">
      <w:rPr>
        <w:color w:val="7B7B7A"/>
        <w:sz w:val="16"/>
        <w:szCs w:val="16"/>
      </w:rPr>
      <w:t xml:space="preserve">  |  </w:t>
    </w:r>
    <w:r w:rsidRPr="004D7D50">
      <w:rPr>
        <w:color w:val="7B7B7A"/>
        <w:sz w:val="16"/>
        <w:szCs w:val="16"/>
      </w:rPr>
      <w:fldChar w:fldCharType="begin"/>
    </w:r>
    <w:r w:rsidRPr="004D7D50">
      <w:rPr>
        <w:color w:val="7B7B7A"/>
        <w:sz w:val="16"/>
        <w:szCs w:val="16"/>
      </w:rPr>
      <w:instrText xml:space="preserve"> DocProperty KLIB_SB13 </w:instrText>
    </w:r>
    <w:r w:rsidRPr="004D7D50">
      <w:rPr>
        <w:color w:val="7B7B7A"/>
        <w:sz w:val="16"/>
        <w:szCs w:val="16"/>
      </w:rPr>
      <w:fldChar w:fldCharType="separate"/>
    </w:r>
    <w:r w:rsidR="00EA7C7F">
      <w:rPr>
        <w:b/>
        <w:bCs/>
        <w:color w:val="7B7B7A"/>
        <w:sz w:val="16"/>
        <w:szCs w:val="16"/>
      </w:rPr>
      <w:t>Fehler! Unbekannter Name für Dokument-Eigenschaft.</w:t>
    </w:r>
    <w:r w:rsidRPr="004D7D50">
      <w:rPr>
        <w:color w:val="7B7B7A"/>
        <w:sz w:val="16"/>
        <w:szCs w:val="16"/>
      </w:rPr>
      <w:fldChar w:fldCharType="end"/>
    </w:r>
    <w:r w:rsidRPr="004D7D50">
      <w:rPr>
        <w:color w:val="7B7B7A"/>
        <w:sz w:val="16"/>
        <w:szCs w:val="16"/>
      </w:rPr>
      <w:t xml:space="preserve">  |  </w:t>
    </w:r>
    <w:r w:rsidRPr="004D7D50">
      <w:rPr>
        <w:color w:val="7B7B7A"/>
        <w:sz w:val="16"/>
        <w:szCs w:val="16"/>
      </w:rPr>
      <w:fldChar w:fldCharType="begin"/>
    </w:r>
    <w:r w:rsidRPr="004D7D50">
      <w:rPr>
        <w:color w:val="7B7B7A"/>
        <w:sz w:val="16"/>
        <w:szCs w:val="16"/>
      </w:rPr>
      <w:instrText xml:space="preserve"> DocProperty KLIB_SB14 </w:instrText>
    </w:r>
    <w:r w:rsidRPr="004D7D50">
      <w:rPr>
        <w:color w:val="7B7B7A"/>
        <w:sz w:val="16"/>
        <w:szCs w:val="16"/>
      </w:rPr>
      <w:fldChar w:fldCharType="separate"/>
    </w:r>
    <w:r w:rsidR="00EA7C7F">
      <w:rPr>
        <w:b/>
        <w:bCs/>
        <w:color w:val="7B7B7A"/>
        <w:sz w:val="16"/>
        <w:szCs w:val="16"/>
      </w:rPr>
      <w:t>Fehler! Unbekannter Name für Dokument-Eigenschaft.</w:t>
    </w:r>
    <w:r w:rsidRPr="004D7D50">
      <w:rPr>
        <w:color w:val="7B7B7A"/>
        <w:sz w:val="16"/>
        <w:szCs w:val="16"/>
      </w:rPr>
      <w:fldChar w:fldCharType="end"/>
    </w:r>
    <w:r w:rsidRPr="004D7D50">
      <w:rPr>
        <w:color w:val="7B7B7A"/>
        <w:sz w:val="16"/>
        <w:szCs w:val="16"/>
      </w:rPr>
      <w:t xml:space="preserve"> </w:t>
    </w:r>
    <w:r w:rsidRPr="004D7D50">
      <w:rPr>
        <w:color w:val="7B7B7A"/>
        <w:sz w:val="16"/>
        <w:szCs w:val="16"/>
      </w:rPr>
      <w:fldChar w:fldCharType="begin"/>
    </w:r>
    <w:r w:rsidRPr="004D7D50">
      <w:rPr>
        <w:color w:val="7B7B7A"/>
        <w:sz w:val="16"/>
        <w:szCs w:val="16"/>
      </w:rPr>
      <w:instrText xml:space="preserve"> DocProperty KLIB_SB15 </w:instrText>
    </w:r>
    <w:r w:rsidRPr="004D7D50">
      <w:rPr>
        <w:color w:val="7B7B7A"/>
        <w:sz w:val="16"/>
        <w:szCs w:val="16"/>
      </w:rPr>
      <w:fldChar w:fldCharType="separate"/>
    </w:r>
    <w:r w:rsidR="00EA7C7F">
      <w:rPr>
        <w:b/>
        <w:bCs/>
        <w:color w:val="7B7B7A"/>
        <w:sz w:val="16"/>
        <w:szCs w:val="16"/>
      </w:rPr>
      <w:t>Fehler! Unbekannter Name für Dokument-Eigenschaft.</w:t>
    </w:r>
    <w:r w:rsidRPr="004D7D50">
      <w:rPr>
        <w:color w:val="7B7B7A"/>
        <w:sz w:val="16"/>
        <w:szCs w:val="16"/>
      </w:rPr>
      <w:fldChar w:fldCharType="end"/>
    </w:r>
  </w:p>
  <w:p w:rsidR="00CE6B7B" w:rsidRPr="004D7D50" w:rsidRDefault="00CE6B7B" w:rsidP="00CE6B7B">
    <w:pPr>
      <w:pStyle w:val="sdbuBrief"/>
      <w:snapToGrid w:val="0"/>
      <w:contextualSpacing/>
      <w:outlineLvl w:val="0"/>
      <w:rPr>
        <w:color w:val="7B7B7A"/>
        <w:sz w:val="16"/>
        <w:szCs w:val="16"/>
      </w:rPr>
    </w:pPr>
    <w:r w:rsidRPr="004D7D50">
      <w:rPr>
        <w:color w:val="7B7B7A"/>
        <w:sz w:val="16"/>
        <w:szCs w:val="16"/>
      </w:rPr>
      <w:fldChar w:fldCharType="begin"/>
    </w:r>
    <w:r w:rsidRPr="004D7D50">
      <w:rPr>
        <w:color w:val="7B7B7A"/>
        <w:sz w:val="16"/>
        <w:szCs w:val="16"/>
      </w:rPr>
      <w:instrText xml:space="preserve"> DocProperty KLIB_SB3 </w:instrText>
    </w:r>
    <w:r w:rsidRPr="004D7D50">
      <w:rPr>
        <w:color w:val="7B7B7A"/>
        <w:sz w:val="16"/>
        <w:szCs w:val="16"/>
      </w:rPr>
      <w:fldChar w:fldCharType="separate"/>
    </w:r>
    <w:r w:rsidR="00EA7C7F">
      <w:rPr>
        <w:color w:val="7B7B7A"/>
        <w:sz w:val="16"/>
        <w:szCs w:val="16"/>
      </w:rPr>
      <w:t>SB3</w:t>
    </w:r>
    <w:r w:rsidRPr="004D7D50">
      <w:rPr>
        <w:color w:val="7B7B7A"/>
        <w:sz w:val="16"/>
        <w:szCs w:val="16"/>
      </w:rPr>
      <w:fldChar w:fldCharType="end"/>
    </w:r>
    <w:r w:rsidRPr="004D7D50">
      <w:rPr>
        <w:color w:val="7B7B7A"/>
        <w:sz w:val="16"/>
        <w:szCs w:val="16"/>
      </w:rPr>
      <w:t xml:space="preserve">  |  </w:t>
    </w:r>
    <w:r w:rsidRPr="004D7D50">
      <w:rPr>
        <w:color w:val="7B7B7A"/>
        <w:sz w:val="16"/>
        <w:szCs w:val="16"/>
      </w:rPr>
      <w:fldChar w:fldCharType="begin"/>
    </w:r>
    <w:r w:rsidRPr="004D7D50">
      <w:rPr>
        <w:color w:val="7B7B7A"/>
        <w:sz w:val="16"/>
        <w:szCs w:val="16"/>
      </w:rPr>
      <w:instrText xml:space="preserve"> DocProperty KLIB_SB6 </w:instrText>
    </w:r>
    <w:r w:rsidRPr="004D7D50">
      <w:rPr>
        <w:color w:val="7B7B7A"/>
        <w:sz w:val="16"/>
        <w:szCs w:val="16"/>
      </w:rPr>
      <w:fldChar w:fldCharType="separate"/>
    </w:r>
    <w:r w:rsidR="00EA7C7F">
      <w:rPr>
        <w:color w:val="7B7B7A"/>
        <w:sz w:val="16"/>
        <w:szCs w:val="16"/>
      </w:rPr>
      <w:t>SB6</w:t>
    </w:r>
    <w:r w:rsidRPr="004D7D50">
      <w:rPr>
        <w:color w:val="7B7B7A"/>
        <w:sz w:val="16"/>
        <w:szCs w:val="16"/>
      </w:rPr>
      <w:fldChar w:fldCharType="end"/>
    </w:r>
    <w:r w:rsidRPr="004D7D50">
      <w:rPr>
        <w:color w:val="7B7B7A"/>
        <w:sz w:val="16"/>
        <w:szCs w:val="16"/>
      </w:rPr>
      <w:t xml:space="preserve">  |  www.sdbu.ch</w:t>
    </w:r>
    <w:bookmarkEnd w:id="2"/>
    <w:bookmarkEnd w:id="3"/>
    <w:bookmarkEnd w:id="4"/>
    <w:bookmarkEnd w:id="5"/>
  </w:p>
  <w:p w:rsidR="009C183C" w:rsidRPr="00E64D80" w:rsidRDefault="009C183C" w:rsidP="00E64D80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C1" w:rsidRDefault="00DC66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1C" w:rsidRDefault="00E7221C" w:rsidP="009C183C">
      <w:pPr>
        <w:spacing w:after="0" w:line="240" w:lineRule="auto"/>
      </w:pPr>
      <w:r>
        <w:separator/>
      </w:r>
    </w:p>
  </w:footnote>
  <w:footnote w:type="continuationSeparator" w:id="0">
    <w:p w:rsidR="00E7221C" w:rsidRDefault="00E7221C" w:rsidP="009C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C1" w:rsidRDefault="00DC66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3C" w:rsidRDefault="00CE6B7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53937FA3" wp14:editId="5C947943">
          <wp:simplePos x="0" y="0"/>
          <wp:positionH relativeFrom="page">
            <wp:posOffset>481330</wp:posOffset>
          </wp:positionH>
          <wp:positionV relativeFrom="paragraph">
            <wp:posOffset>-414020</wp:posOffset>
          </wp:positionV>
          <wp:extent cx="7606800" cy="112315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0384961" name="lay-sdbu-brief-header-0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123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6C1" w:rsidRDefault="00DC66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7F"/>
    <w:rsid w:val="00012D1B"/>
    <w:rsid w:val="000355FF"/>
    <w:rsid w:val="000950FE"/>
    <w:rsid w:val="00095DFE"/>
    <w:rsid w:val="000A3DC4"/>
    <w:rsid w:val="000D71A6"/>
    <w:rsid w:val="000F5514"/>
    <w:rsid w:val="00114C42"/>
    <w:rsid w:val="00121D0E"/>
    <w:rsid w:val="00197696"/>
    <w:rsid w:val="001C0A83"/>
    <w:rsid w:val="001E417C"/>
    <w:rsid w:val="00202BCE"/>
    <w:rsid w:val="0026166C"/>
    <w:rsid w:val="002D3B73"/>
    <w:rsid w:val="00332587"/>
    <w:rsid w:val="0034373B"/>
    <w:rsid w:val="0036469A"/>
    <w:rsid w:val="00380F80"/>
    <w:rsid w:val="00392F83"/>
    <w:rsid w:val="003C1032"/>
    <w:rsid w:val="003D4370"/>
    <w:rsid w:val="003D44B1"/>
    <w:rsid w:val="00427567"/>
    <w:rsid w:val="00436945"/>
    <w:rsid w:val="0047580A"/>
    <w:rsid w:val="00483831"/>
    <w:rsid w:val="00494673"/>
    <w:rsid w:val="004C72AB"/>
    <w:rsid w:val="00555473"/>
    <w:rsid w:val="00573417"/>
    <w:rsid w:val="005C31C7"/>
    <w:rsid w:val="005C75C2"/>
    <w:rsid w:val="00623F52"/>
    <w:rsid w:val="006266C6"/>
    <w:rsid w:val="006466E5"/>
    <w:rsid w:val="006961CA"/>
    <w:rsid w:val="006B7139"/>
    <w:rsid w:val="00727FD8"/>
    <w:rsid w:val="0074052C"/>
    <w:rsid w:val="00755DDE"/>
    <w:rsid w:val="007A34A6"/>
    <w:rsid w:val="007B3074"/>
    <w:rsid w:val="00812400"/>
    <w:rsid w:val="008173EA"/>
    <w:rsid w:val="00844F6D"/>
    <w:rsid w:val="00850BBA"/>
    <w:rsid w:val="00861D76"/>
    <w:rsid w:val="008A4C9F"/>
    <w:rsid w:val="0093222C"/>
    <w:rsid w:val="009434CF"/>
    <w:rsid w:val="00943EAE"/>
    <w:rsid w:val="00957382"/>
    <w:rsid w:val="009C183C"/>
    <w:rsid w:val="009F7E39"/>
    <w:rsid w:val="00A31DC5"/>
    <w:rsid w:val="00A41209"/>
    <w:rsid w:val="00A54C0A"/>
    <w:rsid w:val="00A9205F"/>
    <w:rsid w:val="00AF6642"/>
    <w:rsid w:val="00AF7B78"/>
    <w:rsid w:val="00B10786"/>
    <w:rsid w:val="00B90A49"/>
    <w:rsid w:val="00C1429E"/>
    <w:rsid w:val="00C16CB3"/>
    <w:rsid w:val="00C862E5"/>
    <w:rsid w:val="00CC6D92"/>
    <w:rsid w:val="00CE6B7B"/>
    <w:rsid w:val="00D15061"/>
    <w:rsid w:val="00D26B32"/>
    <w:rsid w:val="00D56648"/>
    <w:rsid w:val="00D73514"/>
    <w:rsid w:val="00DC66C1"/>
    <w:rsid w:val="00DD7E23"/>
    <w:rsid w:val="00E25657"/>
    <w:rsid w:val="00E27AE4"/>
    <w:rsid w:val="00E53499"/>
    <w:rsid w:val="00E64D80"/>
    <w:rsid w:val="00E7221C"/>
    <w:rsid w:val="00EA7C7F"/>
    <w:rsid w:val="00EB74BB"/>
    <w:rsid w:val="00ED2C0F"/>
    <w:rsid w:val="00EF3576"/>
    <w:rsid w:val="00EF5CAB"/>
    <w:rsid w:val="00F348C3"/>
    <w:rsid w:val="00F77FF5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C80E63B-370D-43DD-967B-B764C3B9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31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183C"/>
  </w:style>
  <w:style w:type="paragraph" w:styleId="Fuzeile">
    <w:name w:val="footer"/>
    <w:basedOn w:val="Standard"/>
    <w:link w:val="FuzeileZchn"/>
    <w:uiPriority w:val="99"/>
    <w:unhideWhenUsed/>
    <w:rsid w:val="009C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183C"/>
  </w:style>
  <w:style w:type="table" w:styleId="Tabellenraster">
    <w:name w:val="Table Grid"/>
    <w:basedOn w:val="NormaleTabelle"/>
    <w:uiPriority w:val="59"/>
    <w:rsid w:val="009C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8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18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C183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31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42756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F5CAB"/>
    <w:rPr>
      <w:b/>
    </w:rPr>
  </w:style>
  <w:style w:type="character" w:customStyle="1" w:styleId="Formatvorlage2">
    <w:name w:val="Formatvorlage2"/>
    <w:basedOn w:val="Absatz-Standardschriftart"/>
    <w:uiPriority w:val="1"/>
    <w:rsid w:val="00EF5CAB"/>
    <w:rPr>
      <w:b/>
    </w:rPr>
  </w:style>
  <w:style w:type="character" w:customStyle="1" w:styleId="Formatvorlage3">
    <w:name w:val="Formatvorlage3"/>
    <w:basedOn w:val="Absatz-Standardschriftart"/>
    <w:uiPriority w:val="1"/>
    <w:rsid w:val="00EF5CAB"/>
    <w:rPr>
      <w:b/>
    </w:rPr>
  </w:style>
  <w:style w:type="character" w:customStyle="1" w:styleId="Formatvorlage4">
    <w:name w:val="Formatvorlage4"/>
    <w:basedOn w:val="Absatz-Standardschriftart"/>
    <w:uiPriority w:val="1"/>
    <w:rsid w:val="00EF5CAB"/>
    <w:rPr>
      <w:b/>
    </w:rPr>
  </w:style>
  <w:style w:type="character" w:customStyle="1" w:styleId="FormEingabe">
    <w:name w:val="Form Eingabe"/>
    <w:basedOn w:val="Absatz-Standardschriftart"/>
    <w:uiPriority w:val="1"/>
    <w:rsid w:val="00EF5CAB"/>
    <w:rPr>
      <w:rFonts w:asciiTheme="minorHAnsi" w:hAnsiTheme="minorHAnsi"/>
      <w:b/>
      <w:sz w:val="24"/>
    </w:rPr>
  </w:style>
  <w:style w:type="character" w:customStyle="1" w:styleId="Formatvorlage5">
    <w:name w:val="Formatvorlage5"/>
    <w:basedOn w:val="Absatz-Standardschriftart"/>
    <w:uiPriority w:val="1"/>
    <w:rsid w:val="00F77FF5"/>
    <w:rPr>
      <w:b w:val="0"/>
    </w:rPr>
  </w:style>
  <w:style w:type="character" w:customStyle="1" w:styleId="Formatvorlage6">
    <w:name w:val="Formatvorlage6"/>
    <w:basedOn w:val="Absatz-Standardschriftart"/>
    <w:uiPriority w:val="1"/>
    <w:rsid w:val="00F77FF5"/>
    <w:rPr>
      <w:b w:val="0"/>
    </w:rPr>
  </w:style>
  <w:style w:type="character" w:customStyle="1" w:styleId="Formatvorlage7">
    <w:name w:val="Formatvorlage7"/>
    <w:basedOn w:val="Absatz-Standardschriftart"/>
    <w:uiPriority w:val="1"/>
    <w:rsid w:val="00F77FF5"/>
    <w:rPr>
      <w:b w:val="0"/>
    </w:rPr>
  </w:style>
  <w:style w:type="character" w:customStyle="1" w:styleId="Formatvorlage8">
    <w:name w:val="Formatvorlage8"/>
    <w:basedOn w:val="Absatz-Standardschriftart"/>
    <w:uiPriority w:val="1"/>
    <w:rsid w:val="00F77FF5"/>
    <w:rPr>
      <w:b w:val="0"/>
    </w:rPr>
  </w:style>
  <w:style w:type="character" w:customStyle="1" w:styleId="Formatvorlage9">
    <w:name w:val="Formatvorlage9"/>
    <w:basedOn w:val="Absatz-Standardschriftart"/>
    <w:uiPriority w:val="1"/>
    <w:rsid w:val="00F77FF5"/>
    <w:rPr>
      <w:b w:val="0"/>
    </w:rPr>
  </w:style>
  <w:style w:type="character" w:customStyle="1" w:styleId="Formatvorlage10">
    <w:name w:val="Formatvorlage10"/>
    <w:basedOn w:val="Absatz-Standardschriftart"/>
    <w:uiPriority w:val="1"/>
    <w:rsid w:val="00F77FF5"/>
    <w:rPr>
      <w:b w:val="0"/>
    </w:rPr>
  </w:style>
  <w:style w:type="character" w:customStyle="1" w:styleId="Formatvorlage11">
    <w:name w:val="Formatvorlage11"/>
    <w:basedOn w:val="Absatz-Standardschriftart"/>
    <w:uiPriority w:val="1"/>
    <w:rsid w:val="00F77FF5"/>
    <w:rPr>
      <w:b w:val="0"/>
    </w:rPr>
  </w:style>
  <w:style w:type="character" w:customStyle="1" w:styleId="Formatvorlage12">
    <w:name w:val="Formatvorlage12"/>
    <w:basedOn w:val="Absatz-Standardschriftart"/>
    <w:uiPriority w:val="1"/>
    <w:rsid w:val="00F77FF5"/>
    <w:rPr>
      <w:b w:val="0"/>
    </w:rPr>
  </w:style>
  <w:style w:type="paragraph" w:customStyle="1" w:styleId="sdbuBrief">
    <w:name w:val="sdbu Brief"/>
    <w:basedOn w:val="Standard"/>
    <w:autoRedefine/>
    <w:qFormat/>
    <w:rsid w:val="00CE6B7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bcoaching@sdbu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F78-8913-4FFD-AE08-0334DE88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zum JobCoaching-2025-01-03-162636-209</Template>
  <TotalTime>0</TotalTime>
  <Pages>3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Tresch Sonja</dc:creator>
  <cp:lastModifiedBy>Ferrari Iris</cp:lastModifiedBy>
  <cp:revision>2</cp:revision>
  <cp:lastPrinted>2019-05-15T05:30:00Z</cp:lastPrinted>
  <dcterms:created xsi:type="dcterms:W3CDTF">2025-01-03T15:27:00Z</dcterms:created>
  <dcterms:modified xsi:type="dcterms:W3CDTF">2025-01-03T15:27:00Z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4">
    <vt:lpwstr>KL4</vt:lpwstr>
  </property>
  <property fmtid="{D5CDD505-2E9C-101B-9397-08002B2CF9AE}" pid="3" name="KLIB_KL5">
    <vt:lpwstr>KL5</vt:lpwstr>
  </property>
  <property fmtid="{D5CDD505-2E9C-101B-9397-08002B2CF9AE}" pid="4" name="KLIB_KL8">
    <vt:lpwstr>KL8</vt:lpwstr>
  </property>
  <property fmtid="{D5CDD505-2E9C-101B-9397-08002B2CF9AE}" pid="5" name="KLIB_KL9">
    <vt:lpwstr>KL9</vt:lpwstr>
  </property>
  <property fmtid="{D5CDD505-2E9C-101B-9397-08002B2CF9AE}" pid="6" name="KLIB_KL10">
    <vt:lpwstr>KL10</vt:lpwstr>
  </property>
  <property fmtid="{D5CDD505-2E9C-101B-9397-08002B2CF9AE}" pid="7" name="KLIB_KL22">
    <vt:lpwstr>KL22</vt:lpwstr>
  </property>
  <property fmtid="{D5CDD505-2E9C-101B-9397-08002B2CF9AE}" pid="8" name="KLIB_KL11">
    <vt:lpwstr>KL11</vt:lpwstr>
  </property>
  <property fmtid="{D5CDD505-2E9C-101B-9397-08002B2CF9AE}" pid="9" name="KLIB_KL76">
    <vt:lpwstr>KL76</vt:lpwstr>
  </property>
  <property fmtid="{D5CDD505-2E9C-101B-9397-08002B2CF9AE}" pid="10" name="KLIB_KL14">
    <vt:lpwstr>KL14</vt:lpwstr>
  </property>
  <property fmtid="{D5CDD505-2E9C-101B-9397-08002B2CF9AE}" pid="11" name="KLIB_KL38">
    <vt:lpwstr>KL38</vt:lpwstr>
  </property>
  <property fmtid="{D5CDD505-2E9C-101B-9397-08002B2CF9AE}" pid="12" name="KLIB_KL39">
    <vt:lpwstr>KL39</vt:lpwstr>
  </property>
  <property fmtid="{D5CDD505-2E9C-101B-9397-08002B2CF9AE}" pid="13" name="KLIB_KL24">
    <vt:lpwstr>KL24</vt:lpwstr>
  </property>
  <property fmtid="{D5CDD505-2E9C-101B-9397-08002B2CF9AE}" pid="14" name="KLIB_KL17">
    <vt:lpwstr>KL17</vt:lpwstr>
  </property>
  <property fmtid="{D5CDD505-2E9C-101B-9397-08002B2CF9AE}" pid="15" name="KLIB_SB1">
    <vt:lpwstr>SB1</vt:lpwstr>
  </property>
  <property fmtid="{D5CDD505-2E9C-101B-9397-08002B2CF9AE}" pid="16" name="KLIB_SB11">
    <vt:lpwstr>SB11</vt:lpwstr>
  </property>
  <property fmtid="{D5CDD505-2E9C-101B-9397-08002B2CF9AE}" pid="17" name="KLIB_SB10">
    <vt:lpwstr>SB10</vt:lpwstr>
  </property>
  <property fmtid="{D5CDD505-2E9C-101B-9397-08002B2CF9AE}" pid="18" name="KLIB_SB6">
    <vt:lpwstr>SB6</vt:lpwstr>
  </property>
  <property fmtid="{D5CDD505-2E9C-101B-9397-08002B2CF9AE}" pid="19" name="KLIB_SB3">
    <vt:lpwstr>SB3</vt:lpwstr>
  </property>
  <property fmtid="{D5CDD505-2E9C-101B-9397-08002B2CF9AE}" pid="20" name="BC-GUID">
    <vt:lpwstr>d507e860-a03c-4dbe-b4e3-1f7c1f6fd328</vt:lpwstr>
  </property>
</Properties>
</file>